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5B" w:rsidRPr="00471F7D" w:rsidRDefault="00BF1740" w:rsidP="0077655B">
      <w:pPr>
        <w:rPr>
          <w:rFonts w:ascii="Modern No. 20" w:hAnsi="Modern No. 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5033E4B" wp14:editId="58799FA2">
            <wp:simplePos x="0" y="0"/>
            <wp:positionH relativeFrom="column">
              <wp:posOffset>5377180</wp:posOffset>
            </wp:positionH>
            <wp:positionV relativeFrom="paragraph">
              <wp:posOffset>-486410</wp:posOffset>
            </wp:positionV>
            <wp:extent cx="1048385" cy="1363345"/>
            <wp:effectExtent l="0" t="0" r="0" b="0"/>
            <wp:wrapNone/>
            <wp:docPr id="30" name="Picture 27" descr="Description : C:\Users\MAX\AppData\Local\Microsoft\Windows\INetCache\Content.Word\BeautyPlus_20200225172806911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7" descr="Description : C:\Users\MAX\AppData\Local\Microsoft\Windows\INetCache\Content.Word\BeautyPlus_20200225172806911_sa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65540">
        <w:rPr>
          <w:rFonts w:ascii="Modern No. 20" w:hAnsi="Modern No. 20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1C3D82C" wp14:editId="5148C0C3">
            <wp:simplePos x="0" y="0"/>
            <wp:positionH relativeFrom="column">
              <wp:posOffset>8329295</wp:posOffset>
            </wp:positionH>
            <wp:positionV relativeFrom="paragraph">
              <wp:posOffset>-40640</wp:posOffset>
            </wp:positionV>
            <wp:extent cx="1373145" cy="1276865"/>
            <wp:effectExtent l="19050" t="0" r="0" b="0"/>
            <wp:wrapNone/>
            <wp:docPr id="2" name="Image 1" descr="C:\Documents and Settings\DEKAHO\Mes documents\My Pictures\Scan Pictures\20120119\Mar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KAHO\Mes documents\My Pictures\Scan Pictures\20120119\Marce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5" cy="12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48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7DC32" wp14:editId="01675577">
                <wp:simplePos x="0" y="0"/>
                <wp:positionH relativeFrom="column">
                  <wp:posOffset>-154940</wp:posOffset>
                </wp:positionH>
                <wp:positionV relativeFrom="paragraph">
                  <wp:posOffset>-295910</wp:posOffset>
                </wp:positionV>
                <wp:extent cx="2714625" cy="228600"/>
                <wp:effectExtent l="11430" t="14605" r="7620" b="4445"/>
                <wp:wrapSquare wrapText="bothSides"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48B" w:rsidRDefault="0041748B" w:rsidP="004174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dern No. 20" w:hAnsi="Modern No. 20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AKA MARCELLE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7DC32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-12.2pt;margin-top:-23.3pt;width:213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41748B" w:rsidRDefault="0041748B" w:rsidP="004174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dern No. 20" w:hAnsi="Modern No. 20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AKA MARCELLE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55B">
        <w:rPr>
          <w:rFonts w:ascii="Modern No. 20" w:hAnsi="Modern No. 20"/>
          <w:sz w:val="28"/>
          <w:szCs w:val="28"/>
        </w:rPr>
        <w:t>Ivoirien</w:t>
      </w:r>
      <w:r w:rsidR="006A4664">
        <w:rPr>
          <w:rFonts w:ascii="Modern No. 20" w:hAnsi="Modern No. 20"/>
          <w:sz w:val="28"/>
          <w:szCs w:val="28"/>
        </w:rPr>
        <w:t>ne</w:t>
      </w:r>
      <w:r w:rsidR="0077655B">
        <w:rPr>
          <w:rFonts w:ascii="Modern No. 20" w:hAnsi="Modern No. 20"/>
          <w:sz w:val="28"/>
          <w:szCs w:val="28"/>
        </w:rPr>
        <w:t xml:space="preserve">, née le </w:t>
      </w:r>
      <w:r w:rsidR="006A4664">
        <w:rPr>
          <w:rFonts w:ascii="Modern No. 20" w:hAnsi="Modern No. 20"/>
          <w:sz w:val="28"/>
          <w:szCs w:val="28"/>
        </w:rPr>
        <w:t>16</w:t>
      </w:r>
      <w:r w:rsidR="0077655B">
        <w:rPr>
          <w:rFonts w:ascii="Modern No. 20" w:hAnsi="Modern No. 20"/>
          <w:sz w:val="28"/>
          <w:szCs w:val="28"/>
        </w:rPr>
        <w:t xml:space="preserve"> Décembre </w:t>
      </w:r>
      <w:r w:rsidR="00A265C2">
        <w:rPr>
          <w:rFonts w:ascii="Modern No. 20" w:hAnsi="Modern No. 20"/>
          <w:sz w:val="28"/>
          <w:szCs w:val="28"/>
        </w:rPr>
        <w:t>19</w:t>
      </w:r>
      <w:r w:rsidR="006A4664">
        <w:rPr>
          <w:rFonts w:ascii="Modern No. 20" w:hAnsi="Modern No. 20"/>
          <w:sz w:val="28"/>
          <w:szCs w:val="28"/>
        </w:rPr>
        <w:t>81</w:t>
      </w:r>
    </w:p>
    <w:p w:rsidR="0077655B" w:rsidRPr="00471F7D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 xml:space="preserve">Célibataire </w:t>
      </w:r>
      <w:r w:rsidR="006A4664">
        <w:rPr>
          <w:rFonts w:ascii="Modern No. 20" w:hAnsi="Modern No. 20"/>
          <w:sz w:val="28"/>
          <w:szCs w:val="28"/>
        </w:rPr>
        <w:t>01</w:t>
      </w:r>
      <w:r w:rsidRPr="00471F7D">
        <w:rPr>
          <w:rFonts w:ascii="Modern No. 20" w:hAnsi="Modern No. 20"/>
          <w:sz w:val="28"/>
          <w:szCs w:val="28"/>
        </w:rPr>
        <w:t xml:space="preserve"> enfant </w:t>
      </w:r>
    </w:p>
    <w:p w:rsidR="0077655B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>Email </w:t>
      </w:r>
      <w:r w:rsidRPr="002C74EF">
        <w:rPr>
          <w:rFonts w:ascii="Modern No. 20" w:hAnsi="Modern No. 20"/>
          <w:sz w:val="28"/>
          <w:szCs w:val="28"/>
        </w:rPr>
        <w:t xml:space="preserve">: </w:t>
      </w:r>
      <w:hyperlink r:id="rId9" w:history="1">
        <w:r w:rsidR="006A4664" w:rsidRPr="004E3020">
          <w:rPr>
            <w:rStyle w:val="Lienhypertexte"/>
            <w:rFonts w:ascii="Modern No. 20" w:hAnsi="Modern No. 20"/>
            <w:sz w:val="28"/>
            <w:szCs w:val="28"/>
          </w:rPr>
          <w:t>celmaraka@yahoo.fr</w:t>
        </w:r>
      </w:hyperlink>
    </w:p>
    <w:p w:rsidR="0077655B" w:rsidRPr="0065544A" w:rsidRDefault="0077655B" w:rsidP="0077655B">
      <w:pPr>
        <w:rPr>
          <w:rFonts w:ascii="Modern No. 20" w:hAnsi="Modern No. 20"/>
          <w:sz w:val="28"/>
          <w:szCs w:val="28"/>
        </w:rPr>
      </w:pPr>
      <w:proofErr w:type="spellStart"/>
      <w:r w:rsidRPr="00471F7D">
        <w:rPr>
          <w:rFonts w:ascii="Modern No. 20" w:hAnsi="Modern No. 20"/>
          <w:b/>
          <w:sz w:val="28"/>
          <w:szCs w:val="28"/>
        </w:rPr>
        <w:t>Cel</w:t>
      </w:r>
      <w:proofErr w:type="spellEnd"/>
      <w:r w:rsidRPr="00471F7D">
        <w:rPr>
          <w:rFonts w:ascii="Modern No. 20" w:hAnsi="Modern No. 20"/>
          <w:b/>
          <w:sz w:val="28"/>
          <w:szCs w:val="28"/>
        </w:rPr>
        <w:t xml:space="preserve"> : </w:t>
      </w:r>
      <w:r w:rsidR="005A5C57">
        <w:rPr>
          <w:rFonts w:ascii="Modern No. 20" w:hAnsi="Modern No. 20"/>
          <w:b/>
          <w:sz w:val="28"/>
          <w:szCs w:val="28"/>
        </w:rPr>
        <w:t xml:space="preserve">(+225) </w:t>
      </w:r>
      <w:r w:rsidR="006A4664">
        <w:rPr>
          <w:rFonts w:ascii="Modern No. 20" w:hAnsi="Modern No. 20"/>
          <w:b/>
          <w:sz w:val="30"/>
          <w:szCs w:val="30"/>
        </w:rPr>
        <w:t>08-38-97-66</w:t>
      </w:r>
      <w:r>
        <w:rPr>
          <w:rFonts w:ascii="Modern No. 20" w:hAnsi="Modern No. 20"/>
          <w:b/>
          <w:sz w:val="30"/>
          <w:szCs w:val="30"/>
        </w:rPr>
        <w:t xml:space="preserve"> / (+225) </w:t>
      </w:r>
      <w:r w:rsidR="006A4664">
        <w:rPr>
          <w:rFonts w:ascii="Modern No. 20" w:hAnsi="Modern No. 20"/>
          <w:b/>
          <w:sz w:val="30"/>
          <w:szCs w:val="30"/>
        </w:rPr>
        <w:t>01-</w:t>
      </w:r>
      <w:r w:rsidR="007B6AD6">
        <w:rPr>
          <w:rFonts w:ascii="Modern No. 20" w:hAnsi="Modern No. 20"/>
          <w:b/>
          <w:sz w:val="30"/>
          <w:szCs w:val="30"/>
        </w:rPr>
        <w:t>02-97-02-14</w:t>
      </w:r>
    </w:p>
    <w:p w:rsidR="0077655B" w:rsidRPr="00471F7D" w:rsidRDefault="0041748B" w:rsidP="0077655B">
      <w:pPr>
        <w:rPr>
          <w:rFonts w:ascii="Modern No. 20" w:hAnsi="Modern No. 2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135255</wp:posOffset>
                </wp:positionV>
                <wp:extent cx="6718300" cy="679450"/>
                <wp:effectExtent l="6350" t="10795" r="19050" b="3365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679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540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OBJECTIF</w:t>
                            </w:r>
                          </w:p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</w:pPr>
                            <w:r w:rsidRPr="00165540"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  <w:t>Mettre à profit mon dynamisme, mes connaissances et mon expérience</w:t>
                            </w:r>
                          </w:p>
                          <w:p w:rsidR="0077655B" w:rsidRPr="00A267B1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21" style="position:absolute;margin-left:-32.85pt;margin-top:10.65pt;width:529pt;height:5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165540" w:rsidRDefault="0077655B" w:rsidP="0077655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5540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OBJECTIF</w:t>
                      </w:r>
                    </w:p>
                    <w:p w:rsidR="0077655B" w:rsidRPr="00165540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</w:pPr>
                      <w:r w:rsidRPr="00165540"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  <w:t>Mettre à profit mon dynamisme, mes connaissances et mon expérience</w:t>
                      </w:r>
                    </w:p>
                    <w:p w:rsidR="0077655B" w:rsidRPr="00A267B1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FC3CC7" w:rsidRDefault="0077655B" w:rsidP="0077655B">
      <w:pPr>
        <w:rPr>
          <w:rFonts w:ascii="Modern No. 20" w:hAnsi="Modern No. 20"/>
          <w:b/>
          <w:sz w:val="30"/>
          <w:szCs w:val="30"/>
        </w:rPr>
      </w:pPr>
      <w:r w:rsidRPr="00FC3CC7">
        <w:rPr>
          <w:rFonts w:ascii="Modern No. 20" w:hAnsi="Modern No. 20"/>
          <w:b/>
          <w:sz w:val="30"/>
          <w:szCs w:val="30"/>
        </w:rPr>
        <w:tab/>
      </w:r>
      <w:r w:rsidRPr="00FC3CC7">
        <w:rPr>
          <w:rFonts w:ascii="Modern No. 20" w:hAnsi="Modern No. 20"/>
          <w:b/>
          <w:sz w:val="30"/>
          <w:szCs w:val="30"/>
        </w:rPr>
        <w:tab/>
      </w:r>
    </w:p>
    <w:p w:rsidR="0077655B" w:rsidRDefault="0077655B" w:rsidP="0077655B">
      <w:pPr>
        <w:rPr>
          <w:sz w:val="28"/>
          <w:szCs w:val="28"/>
        </w:rPr>
      </w:pPr>
    </w:p>
    <w:p w:rsidR="0077655B" w:rsidRPr="00CE6905" w:rsidRDefault="0077655B" w:rsidP="007765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655B" w:rsidRPr="00A267B1" w:rsidRDefault="0041748B" w:rsidP="0077655B">
      <w:pPr>
        <w:jc w:val="center"/>
        <w:rPr>
          <w:rFonts w:ascii="Modern No. 20" w:hAnsi="Modern No. 20"/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11430</wp:posOffset>
                </wp:positionV>
                <wp:extent cx="7586345" cy="635"/>
                <wp:effectExtent l="19050" t="13335" r="14605" b="146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63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78C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0.85pt;margin-top:.9pt;width:597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hIwIAAD4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" strokecolor="#205867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83820</wp:posOffset>
                </wp:positionV>
                <wp:extent cx="6436360" cy="372745"/>
                <wp:effectExtent l="12065" t="9525" r="19050" b="2730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EXPERIENCES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21" style="position:absolute;left:0;text-align:left;margin-left:-16.65pt;margin-top:6.6pt;width:506.8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EXPERIENCES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rPr>
          <w:b/>
          <w:sz w:val="16"/>
          <w:szCs w:val="16"/>
        </w:rPr>
      </w:pPr>
    </w:p>
    <w:p w:rsidR="0077655B" w:rsidRDefault="0077655B" w:rsidP="0077655B">
      <w:pPr>
        <w:ind w:left="360"/>
        <w:rPr>
          <w:b/>
          <w:sz w:val="28"/>
          <w:szCs w:val="28"/>
        </w:rPr>
      </w:pPr>
    </w:p>
    <w:p w:rsidR="00B86B96" w:rsidRDefault="00B86B96" w:rsidP="00B86B96">
      <w:pPr>
        <w:ind w:left="12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2021</w:t>
      </w:r>
      <w:r w:rsidRPr="00C8196B">
        <w:rPr>
          <w:rFonts w:ascii="Modern No. 20" w:hAnsi="Modern No. 20"/>
          <w:sz w:val="28"/>
          <w:szCs w:val="28"/>
        </w:rPr>
        <w:t>-20</w:t>
      </w:r>
      <w:r>
        <w:rPr>
          <w:rFonts w:ascii="Modern No. 20" w:hAnsi="Modern No. 20"/>
          <w:sz w:val="28"/>
          <w:szCs w:val="28"/>
        </w:rPr>
        <w:t>23</w:t>
      </w:r>
      <w:r w:rsidRPr="00C8196B">
        <w:rPr>
          <w:rFonts w:ascii="Modern No. 20" w:hAnsi="Modern No. 20"/>
          <w:sz w:val="28"/>
          <w:szCs w:val="28"/>
        </w:rPr>
        <w:t xml:space="preserve"> : </w:t>
      </w:r>
      <w:r>
        <w:rPr>
          <w:rFonts w:ascii="Modern No. 20" w:hAnsi="Modern No. 20"/>
          <w:sz w:val="28"/>
          <w:szCs w:val="28"/>
        </w:rPr>
        <w:t>Assistante comptable à SOS BOULONNERIE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Facturation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Recouvrement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Suivie des dossiers imports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Caisse</w:t>
      </w:r>
    </w:p>
    <w:p w:rsidR="00B86B96" w:rsidRDefault="00B86B96" w:rsidP="00B86B96">
      <w:pPr>
        <w:ind w:left="12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2019</w:t>
      </w:r>
      <w:r w:rsidRPr="00BF1740">
        <w:rPr>
          <w:rFonts w:ascii="Modern No. 20" w:hAnsi="Modern No. 20"/>
          <w:sz w:val="28"/>
          <w:szCs w:val="28"/>
        </w:rPr>
        <w:t>-20</w:t>
      </w:r>
      <w:r>
        <w:rPr>
          <w:rFonts w:ascii="Modern No. 20" w:hAnsi="Modern No. 20"/>
          <w:sz w:val="28"/>
          <w:szCs w:val="28"/>
        </w:rPr>
        <w:t>20</w:t>
      </w:r>
      <w:r w:rsidRPr="00BF1740">
        <w:rPr>
          <w:rFonts w:ascii="Modern No. 20" w:hAnsi="Modern No. 20"/>
          <w:sz w:val="28"/>
          <w:szCs w:val="28"/>
        </w:rPr>
        <w:t xml:space="preserve"> : Secrétaire </w:t>
      </w:r>
      <w:r>
        <w:rPr>
          <w:rFonts w:ascii="Modern No. 20" w:hAnsi="Modern No. 20"/>
          <w:sz w:val="28"/>
          <w:szCs w:val="28"/>
        </w:rPr>
        <w:t>de Direction</w:t>
      </w:r>
      <w:r w:rsidRPr="00BF1740">
        <w:rPr>
          <w:rFonts w:ascii="Modern No. 20" w:hAnsi="Modern No. 20"/>
          <w:sz w:val="28"/>
          <w:szCs w:val="28"/>
        </w:rPr>
        <w:t xml:space="preserve"> à </w:t>
      </w:r>
      <w:r>
        <w:rPr>
          <w:rFonts w:ascii="Modern No. 20" w:hAnsi="Modern No. 20"/>
          <w:sz w:val="28"/>
          <w:szCs w:val="28"/>
        </w:rPr>
        <w:t>GLOBAL CI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Accueil et réception des clients, appels et courrier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Organiser les réunions </w:t>
      </w:r>
    </w:p>
    <w:p w:rsidR="00B86B96" w:rsidRDefault="00B86B96" w:rsidP="00B86B96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2015-2019 : Secrétaire en transit à BITEC</w:t>
      </w:r>
    </w:p>
    <w:p w:rsidR="00B86B96" w:rsidRDefault="00B86B96" w:rsidP="00B86B96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Ouverture et suivie des dossiers Imports –Exports</w:t>
      </w:r>
    </w:p>
    <w:p w:rsidR="00B86B96" w:rsidRPr="00EF2599" w:rsidRDefault="00B86B96" w:rsidP="00B86B96">
      <w:pPr>
        <w:ind w:left="12"/>
        <w:rPr>
          <w:rFonts w:ascii="Modern No. 20" w:hAnsi="Modern No. 20"/>
          <w:sz w:val="28"/>
          <w:szCs w:val="28"/>
        </w:rPr>
      </w:pPr>
      <w:r w:rsidRPr="00213D5C">
        <w:rPr>
          <w:rFonts w:ascii="Modern No. 20" w:hAnsi="Modern No. 20"/>
          <w:b/>
          <w:sz w:val="28"/>
          <w:szCs w:val="28"/>
        </w:rPr>
        <w:t>2013-2015</w:t>
      </w:r>
      <w:r>
        <w:rPr>
          <w:rFonts w:ascii="Modern No. 20" w:hAnsi="Modern No. 20"/>
          <w:sz w:val="28"/>
          <w:szCs w:val="28"/>
        </w:rPr>
        <w:t> : Stagiaire en Transit à SNTR</w:t>
      </w:r>
    </w:p>
    <w:p w:rsidR="00B86B96" w:rsidRDefault="00B86B96" w:rsidP="00B86B96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Mise à la livraison des marchandises</w:t>
      </w:r>
    </w:p>
    <w:p w:rsidR="00B86B96" w:rsidRPr="00385863" w:rsidRDefault="00B86B96" w:rsidP="00B86B96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30"/>
          <w:szCs w:val="30"/>
        </w:rPr>
        <w:t>2012-2013</w:t>
      </w:r>
      <w:r w:rsidRPr="00385863">
        <w:rPr>
          <w:rFonts w:ascii="Modern No. 20" w:hAnsi="Modern No. 20"/>
          <w:b/>
          <w:sz w:val="30"/>
          <w:szCs w:val="30"/>
        </w:rPr>
        <w:t> :</w:t>
      </w:r>
      <w:r w:rsidRPr="00385863">
        <w:rPr>
          <w:rFonts w:ascii="Modern No. 20" w:hAnsi="Modern No. 20"/>
          <w:b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>Stagiaire en Transit à ETRANSIT</w:t>
      </w:r>
      <w:bookmarkStart w:id="0" w:name="_GoBack"/>
      <w:bookmarkEnd w:id="0"/>
    </w:p>
    <w:p w:rsidR="00B86B96" w:rsidRDefault="00B86B96" w:rsidP="00B86B96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Déclaration des dossiers Imports</w:t>
      </w:r>
    </w:p>
    <w:p w:rsidR="0077655B" w:rsidRDefault="0077655B" w:rsidP="00B86B96">
      <w:pPr>
        <w:rPr>
          <w:rFonts w:ascii="Modern No. 20" w:hAnsi="Modern No. 20"/>
          <w:sz w:val="28"/>
          <w:szCs w:val="28"/>
        </w:rPr>
      </w:pPr>
      <w:r w:rsidRPr="00EF2599">
        <w:rPr>
          <w:rFonts w:ascii="Modern No. 20" w:hAnsi="Modern No. 20"/>
          <w:b/>
          <w:sz w:val="28"/>
          <w:szCs w:val="28"/>
        </w:rPr>
        <w:t>2007</w:t>
      </w:r>
      <w:r>
        <w:rPr>
          <w:rFonts w:ascii="Modern No. 20" w:hAnsi="Modern No. 20"/>
          <w:b/>
          <w:sz w:val="28"/>
          <w:szCs w:val="28"/>
        </w:rPr>
        <w:t>-</w:t>
      </w:r>
      <w:r w:rsidRPr="00EF2599">
        <w:rPr>
          <w:rFonts w:ascii="Modern No. 20" w:hAnsi="Modern No. 20"/>
          <w:b/>
          <w:sz w:val="28"/>
          <w:szCs w:val="28"/>
        </w:rPr>
        <w:t xml:space="preserve"> 200</w:t>
      </w:r>
      <w:r w:rsidR="00F97F14">
        <w:rPr>
          <w:rFonts w:ascii="Modern No. 20" w:hAnsi="Modern No. 20"/>
          <w:b/>
          <w:sz w:val="28"/>
          <w:szCs w:val="28"/>
        </w:rPr>
        <w:t>8</w:t>
      </w:r>
      <w:r w:rsidR="00F97F14">
        <w:rPr>
          <w:rFonts w:ascii="Modern No. 20" w:hAnsi="Modern No. 20"/>
          <w:sz w:val="28"/>
          <w:szCs w:val="28"/>
        </w:rPr>
        <w:t xml:space="preserve"> : Stagiaire </w:t>
      </w:r>
      <w:r w:rsidR="00213D5C">
        <w:rPr>
          <w:rFonts w:ascii="Modern No. 20" w:hAnsi="Modern No. 20"/>
          <w:sz w:val="28"/>
          <w:szCs w:val="28"/>
        </w:rPr>
        <w:t xml:space="preserve">en </w:t>
      </w:r>
      <w:r w:rsidR="00F97F14">
        <w:rPr>
          <w:rFonts w:ascii="Modern No. 20" w:hAnsi="Modern No. 20"/>
          <w:sz w:val="28"/>
          <w:szCs w:val="28"/>
        </w:rPr>
        <w:t>Comptab</w:t>
      </w:r>
      <w:r w:rsidR="00213D5C">
        <w:rPr>
          <w:rFonts w:ascii="Modern No. 20" w:hAnsi="Modern No. 20"/>
          <w:sz w:val="28"/>
          <w:szCs w:val="28"/>
        </w:rPr>
        <w:t>i</w:t>
      </w:r>
      <w:r w:rsidR="00F97F14">
        <w:rPr>
          <w:rFonts w:ascii="Modern No. 20" w:hAnsi="Modern No. 20"/>
          <w:sz w:val="28"/>
          <w:szCs w:val="28"/>
        </w:rPr>
        <w:t>l</w:t>
      </w:r>
      <w:r w:rsidR="00213D5C">
        <w:rPr>
          <w:rFonts w:ascii="Modern No. 20" w:hAnsi="Modern No. 20"/>
          <w:sz w:val="28"/>
          <w:szCs w:val="28"/>
        </w:rPr>
        <w:t>ité</w:t>
      </w:r>
      <w:r w:rsidR="00F97F14">
        <w:rPr>
          <w:rFonts w:ascii="Modern No. 20" w:hAnsi="Modern No. 20"/>
          <w:sz w:val="28"/>
          <w:szCs w:val="28"/>
        </w:rPr>
        <w:t xml:space="preserve"> à CACOMIAF</w:t>
      </w:r>
    </w:p>
    <w:p w:rsidR="00F97F14" w:rsidRPr="00F97F14" w:rsidRDefault="00F97F14" w:rsidP="00F97F14">
      <w:pPr>
        <w:pStyle w:val="Paragraphedeliste"/>
        <w:numPr>
          <w:ilvl w:val="0"/>
          <w:numId w:val="7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Traitement des Factures Fournisseurs et Clients</w:t>
      </w:r>
    </w:p>
    <w:p w:rsidR="00C8196B" w:rsidRPr="00C8196B" w:rsidRDefault="00C8196B" w:rsidP="00C8196B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11080" wp14:editId="2012B68C">
                <wp:simplePos x="0" y="0"/>
                <wp:positionH relativeFrom="column">
                  <wp:posOffset>-278130</wp:posOffset>
                </wp:positionH>
                <wp:positionV relativeFrom="paragraph">
                  <wp:posOffset>92075</wp:posOffset>
                </wp:positionV>
                <wp:extent cx="6436360" cy="360045"/>
                <wp:effectExtent l="12065" t="11430" r="1905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600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EF492F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EF492F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1080" id="AutoShape 4" o:spid="_x0000_s1029" type="#_x0000_t21" style="position:absolute;margin-left:-21.9pt;margin-top:7.25pt;width:506.8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EF492F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EF492F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F1740" w:rsidRDefault="00BF1740" w:rsidP="00BF1740">
      <w:pPr>
        <w:ind w:left="12"/>
        <w:rPr>
          <w:rFonts w:ascii="Modern No. 20" w:hAnsi="Modern No. 20"/>
          <w:sz w:val="28"/>
          <w:szCs w:val="28"/>
        </w:rPr>
      </w:pPr>
    </w:p>
    <w:p w:rsidR="00BF1740" w:rsidRPr="00BF1740" w:rsidRDefault="00BF1740" w:rsidP="00BF1740">
      <w:pPr>
        <w:ind w:left="12"/>
        <w:rPr>
          <w:rFonts w:ascii="Modern No. 20" w:hAnsi="Modern No. 20"/>
          <w:sz w:val="28"/>
          <w:szCs w:val="28"/>
        </w:rPr>
      </w:pPr>
    </w:p>
    <w:p w:rsidR="005A5C57" w:rsidRPr="005A5C57" w:rsidRDefault="005A5C57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ED6152">
        <w:rPr>
          <w:rFonts w:ascii="Modern No. 20" w:hAnsi="Modern No. 20"/>
          <w:b/>
          <w:sz w:val="28"/>
          <w:szCs w:val="28"/>
        </w:rPr>
        <w:t xml:space="preserve">2022 - </w:t>
      </w:r>
      <w:r w:rsidR="009D55B8" w:rsidRPr="00ED6152">
        <w:rPr>
          <w:rFonts w:ascii="Modern No. 20" w:hAnsi="Modern No. 20"/>
          <w:b/>
          <w:sz w:val="28"/>
          <w:szCs w:val="28"/>
        </w:rPr>
        <w:t>2023</w:t>
      </w:r>
      <w:r w:rsidR="009D55B8">
        <w:rPr>
          <w:rFonts w:ascii="Modern No. 20" w:hAnsi="Modern No. 20"/>
          <w:sz w:val="28"/>
          <w:szCs w:val="28"/>
        </w:rPr>
        <w:t xml:space="preserve"> :</w:t>
      </w:r>
      <w:r>
        <w:rPr>
          <w:rFonts w:ascii="Modern No. 20" w:hAnsi="Modern No. 20"/>
          <w:sz w:val="28"/>
          <w:szCs w:val="28"/>
        </w:rPr>
        <w:t xml:space="preserve"> </w:t>
      </w:r>
      <w:r w:rsidR="009D55B8">
        <w:rPr>
          <w:rFonts w:ascii="Modern No. 20" w:hAnsi="Modern No. 20"/>
          <w:sz w:val="28"/>
          <w:szCs w:val="28"/>
        </w:rPr>
        <w:t>Attestation en</w:t>
      </w:r>
      <w:r>
        <w:rPr>
          <w:rFonts w:ascii="Modern No. 20" w:hAnsi="Modern No. 20"/>
          <w:sz w:val="28"/>
          <w:szCs w:val="28"/>
        </w:rPr>
        <w:t xml:space="preserve"> </w:t>
      </w:r>
      <w:r w:rsidR="009D55B8">
        <w:rPr>
          <w:rFonts w:ascii="Modern No. 20" w:hAnsi="Modern No. 20"/>
          <w:sz w:val="28"/>
          <w:szCs w:val="28"/>
        </w:rPr>
        <w:t>Négociation</w:t>
      </w:r>
      <w:r>
        <w:rPr>
          <w:rFonts w:ascii="Modern No. 20" w:hAnsi="Modern No. 20"/>
          <w:sz w:val="28"/>
          <w:szCs w:val="28"/>
        </w:rPr>
        <w:t xml:space="preserve"> Commerciale à PRAGMA FORMATION</w:t>
      </w:r>
    </w:p>
    <w:p w:rsidR="00C8196B" w:rsidRDefault="00C8196B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</w:t>
      </w:r>
      <w:r>
        <w:rPr>
          <w:rFonts w:ascii="Modern No. 20" w:hAnsi="Modern No. 20"/>
          <w:b/>
          <w:sz w:val="28"/>
          <w:szCs w:val="28"/>
        </w:rPr>
        <w:t xml:space="preserve">18 </w:t>
      </w:r>
      <w:r w:rsidRPr="005A69F7">
        <w:rPr>
          <w:rFonts w:ascii="Modern No. 20" w:hAnsi="Modern No. 20"/>
          <w:b/>
          <w:sz w:val="28"/>
          <w:szCs w:val="28"/>
        </w:rPr>
        <w:t>-20</w:t>
      </w:r>
      <w:r>
        <w:rPr>
          <w:rFonts w:ascii="Modern No. 20" w:hAnsi="Modern No. 20"/>
          <w:b/>
          <w:sz w:val="28"/>
          <w:szCs w:val="28"/>
        </w:rPr>
        <w:t xml:space="preserve">19 </w:t>
      </w:r>
      <w:r>
        <w:rPr>
          <w:rFonts w:ascii="Modern No. 20" w:hAnsi="Modern No. 20"/>
          <w:sz w:val="28"/>
          <w:szCs w:val="28"/>
        </w:rPr>
        <w:t>: Baccalauréat A2</w:t>
      </w:r>
      <w:r w:rsidRPr="005A69F7"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>au Collège E</w:t>
      </w:r>
      <w:r w:rsidR="005A5C57">
        <w:rPr>
          <w:rFonts w:ascii="Modern No. 20" w:hAnsi="Modern No. 20"/>
          <w:sz w:val="28"/>
          <w:szCs w:val="28"/>
        </w:rPr>
        <w:t xml:space="preserve">ulalie </w:t>
      </w:r>
      <w:proofErr w:type="spellStart"/>
      <w:r w:rsidR="005A5C57">
        <w:rPr>
          <w:rFonts w:ascii="Modern No. 20" w:hAnsi="Modern No. 20"/>
          <w:sz w:val="28"/>
          <w:szCs w:val="28"/>
        </w:rPr>
        <w:t>Blah</w:t>
      </w:r>
      <w:proofErr w:type="spellEnd"/>
      <w:r w:rsidR="005A5C57">
        <w:rPr>
          <w:rFonts w:ascii="Modern No. 20" w:hAnsi="Modern No. 20"/>
          <w:sz w:val="28"/>
          <w:szCs w:val="28"/>
        </w:rPr>
        <w:t xml:space="preserve"> 2 / </w:t>
      </w:r>
      <w:proofErr w:type="spellStart"/>
      <w:r w:rsidR="005A5C57">
        <w:rPr>
          <w:rFonts w:ascii="Modern No. 20" w:hAnsi="Modern No. 20"/>
          <w:sz w:val="28"/>
          <w:szCs w:val="28"/>
        </w:rPr>
        <w:t>Abobo</w:t>
      </w:r>
      <w:proofErr w:type="spellEnd"/>
    </w:p>
    <w:p w:rsidR="0077655B" w:rsidRPr="00C8196B" w:rsidRDefault="00213D5C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C8196B">
        <w:rPr>
          <w:rFonts w:ascii="Modern No. 20" w:hAnsi="Modern No. 20"/>
          <w:b/>
          <w:sz w:val="28"/>
          <w:szCs w:val="28"/>
        </w:rPr>
        <w:t>2011</w:t>
      </w:r>
      <w:r w:rsidR="0077655B" w:rsidRPr="00C8196B">
        <w:rPr>
          <w:rFonts w:ascii="Modern No. 20" w:hAnsi="Modern No. 20"/>
          <w:b/>
          <w:sz w:val="28"/>
          <w:szCs w:val="28"/>
        </w:rPr>
        <w:t>-201</w:t>
      </w:r>
      <w:r w:rsidRPr="00C8196B">
        <w:rPr>
          <w:rFonts w:ascii="Modern No. 20" w:hAnsi="Modern No. 20"/>
          <w:b/>
          <w:sz w:val="28"/>
          <w:szCs w:val="28"/>
        </w:rPr>
        <w:t>2</w:t>
      </w:r>
      <w:r w:rsidR="0077655B" w:rsidRPr="00C8196B">
        <w:rPr>
          <w:rFonts w:ascii="Modern No. 20" w:hAnsi="Modern No. 20"/>
          <w:sz w:val="28"/>
          <w:szCs w:val="28"/>
        </w:rPr>
        <w:t xml:space="preserve"> : </w:t>
      </w:r>
      <w:r w:rsidRPr="00C8196B">
        <w:rPr>
          <w:rFonts w:ascii="Modern No. 20" w:hAnsi="Modern No. 20"/>
          <w:sz w:val="28"/>
          <w:szCs w:val="28"/>
        </w:rPr>
        <w:t xml:space="preserve">Certificat de Qualification </w:t>
      </w:r>
      <w:r w:rsidR="00C8196B" w:rsidRPr="00C8196B">
        <w:rPr>
          <w:rFonts w:ascii="Modern No. 20" w:hAnsi="Modern No. 20"/>
          <w:sz w:val="28"/>
          <w:szCs w:val="28"/>
        </w:rPr>
        <w:t>Professionnelle (</w:t>
      </w:r>
      <w:r w:rsidRPr="00C8196B">
        <w:rPr>
          <w:rFonts w:ascii="Modern No. 20" w:hAnsi="Modern No. 20"/>
          <w:sz w:val="28"/>
          <w:szCs w:val="28"/>
        </w:rPr>
        <w:t>C.Q.P) en Transit Transport Douane à IFSM ;</w:t>
      </w:r>
      <w:r w:rsidR="0077655B" w:rsidRPr="00C8196B">
        <w:rPr>
          <w:rFonts w:ascii="Modern No. 20" w:hAnsi="Modern No. 20"/>
          <w:sz w:val="28"/>
          <w:szCs w:val="28"/>
        </w:rPr>
        <w:t> </w:t>
      </w:r>
    </w:p>
    <w:p w:rsidR="0077655B" w:rsidRPr="00471F7D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200</w:t>
      </w:r>
      <w:r w:rsidR="00213D5C">
        <w:rPr>
          <w:rFonts w:ascii="Modern No. 20" w:hAnsi="Modern No. 20"/>
          <w:b/>
          <w:sz w:val="28"/>
          <w:szCs w:val="28"/>
        </w:rPr>
        <w:t>8</w:t>
      </w:r>
      <w:r>
        <w:rPr>
          <w:rFonts w:ascii="Modern No. 20" w:hAnsi="Modern No. 20"/>
          <w:b/>
          <w:sz w:val="28"/>
          <w:szCs w:val="28"/>
        </w:rPr>
        <w:t xml:space="preserve"> </w:t>
      </w:r>
      <w:r w:rsidRPr="005A69F7">
        <w:rPr>
          <w:rFonts w:ascii="Modern No. 20" w:hAnsi="Modern No. 20"/>
          <w:b/>
          <w:sz w:val="28"/>
          <w:szCs w:val="28"/>
        </w:rPr>
        <w:t>-200</w:t>
      </w:r>
      <w:r w:rsidR="00213D5C">
        <w:rPr>
          <w:rFonts w:ascii="Modern No. 20" w:hAnsi="Modern No. 20"/>
          <w:b/>
          <w:sz w:val="28"/>
          <w:szCs w:val="28"/>
        </w:rPr>
        <w:t>9</w:t>
      </w:r>
      <w:r w:rsidRPr="005A69F7">
        <w:rPr>
          <w:rFonts w:ascii="Modern No. 20" w:hAnsi="Modern No. 20"/>
          <w:sz w:val="28"/>
          <w:szCs w:val="28"/>
        </w:rPr>
        <w:t xml:space="preserve"> : </w:t>
      </w:r>
      <w:r w:rsidR="00213D5C">
        <w:rPr>
          <w:rFonts w:ascii="Modern No. 20" w:hAnsi="Modern No. 20"/>
          <w:sz w:val="28"/>
          <w:szCs w:val="28"/>
        </w:rPr>
        <w:t>2éme Année Brevet Technicien Supérieur option Finance Comptabilité au CBCG</w:t>
      </w:r>
      <w:r w:rsidR="00F654FE">
        <w:rPr>
          <w:rFonts w:ascii="Modern No. 20" w:hAnsi="Modern No. 20"/>
          <w:sz w:val="28"/>
          <w:szCs w:val="28"/>
        </w:rPr>
        <w:t xml:space="preserve"> de </w:t>
      </w:r>
      <w:proofErr w:type="spellStart"/>
      <w:r w:rsidR="00F654FE">
        <w:rPr>
          <w:rFonts w:ascii="Modern No. 20" w:hAnsi="Modern No. 20"/>
          <w:sz w:val="28"/>
          <w:szCs w:val="28"/>
        </w:rPr>
        <w:t>Cocody</w:t>
      </w:r>
      <w:proofErr w:type="spellEnd"/>
      <w:r w:rsidR="00213D5C">
        <w:rPr>
          <w:rFonts w:ascii="Modern No. 20" w:hAnsi="Modern No. 20"/>
          <w:sz w:val="28"/>
          <w:szCs w:val="28"/>
        </w:rPr>
        <w:t> ;</w:t>
      </w:r>
    </w:p>
    <w:p w:rsidR="0077655B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1999 -2000</w:t>
      </w:r>
      <w:r w:rsidRPr="005A69F7">
        <w:rPr>
          <w:rFonts w:ascii="Modern No. 20" w:hAnsi="Modern No. 20"/>
          <w:sz w:val="28"/>
          <w:szCs w:val="28"/>
        </w:rPr>
        <w:t xml:space="preserve"> : Brevet d’Etude du Premier Cycle au Collège Moderne </w:t>
      </w:r>
      <w:r w:rsidR="00F654FE">
        <w:rPr>
          <w:rFonts w:ascii="Modern No. 20" w:hAnsi="Modern No. 20"/>
          <w:sz w:val="28"/>
          <w:szCs w:val="28"/>
        </w:rPr>
        <w:t xml:space="preserve">MAHOUSSA </w:t>
      </w:r>
      <w:r w:rsidRPr="005A69F7">
        <w:rPr>
          <w:rFonts w:ascii="Modern No. 20" w:hAnsi="Modern No. 20"/>
          <w:sz w:val="28"/>
          <w:szCs w:val="28"/>
        </w:rPr>
        <w:t xml:space="preserve">de </w:t>
      </w:r>
      <w:r w:rsidR="00F654FE">
        <w:rPr>
          <w:rFonts w:ascii="Modern No. 20" w:hAnsi="Modern No. 20"/>
          <w:sz w:val="28"/>
          <w:szCs w:val="28"/>
        </w:rPr>
        <w:t>Koumassi.</w:t>
      </w:r>
    </w:p>
    <w:p w:rsidR="00E95507" w:rsidRPr="00E95507" w:rsidRDefault="0041748B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36830</wp:posOffset>
                </wp:positionV>
                <wp:extent cx="6436360" cy="372745"/>
                <wp:effectExtent l="14605" t="14605" r="16510" b="317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INFORMATIQUES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21" style="position:absolute;left:0;text-align:left;margin-left:-21.7pt;margin-top:2.9pt;width:506.8pt;height:2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INFORMATIQUES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ind w:left="720"/>
        <w:rPr>
          <w:rFonts w:ascii="Modern No. 20" w:hAnsi="Modern No. 20"/>
          <w:sz w:val="28"/>
          <w:szCs w:val="28"/>
        </w:rPr>
      </w:pPr>
    </w:p>
    <w:p w:rsidR="00E95507" w:rsidRPr="00A650D9" w:rsidRDefault="00E95507" w:rsidP="00E95507">
      <w:pPr>
        <w:rPr>
          <w:rFonts w:ascii="Modern No. 20" w:hAnsi="Modern No. 20"/>
          <w:sz w:val="32"/>
          <w:szCs w:val="28"/>
        </w:rPr>
      </w:pPr>
    </w:p>
    <w:p w:rsidR="0077655B" w:rsidRPr="00EF2599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Maîtrise des logiciels Word, Ex</w:t>
      </w:r>
      <w:r w:rsidR="00F654FE">
        <w:rPr>
          <w:rFonts w:ascii="Modern No. 20" w:hAnsi="Modern No. 20"/>
          <w:sz w:val="28"/>
          <w:szCs w:val="28"/>
        </w:rPr>
        <w:t>cel,</w:t>
      </w:r>
    </w:p>
    <w:p w:rsidR="0077655B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Bonne maîtrise de l’Internet comme outil de travail</w:t>
      </w:r>
      <w:r>
        <w:rPr>
          <w:rFonts w:ascii="Modern No. 20" w:hAnsi="Modern No. 20"/>
          <w:sz w:val="28"/>
          <w:szCs w:val="28"/>
        </w:rPr>
        <w:t>.</w:t>
      </w:r>
    </w:p>
    <w:p w:rsidR="007B6AD6" w:rsidRDefault="007B6AD6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Maîtrise des logiciels Word, Ex</w:t>
      </w:r>
      <w:r>
        <w:rPr>
          <w:rFonts w:ascii="Modern No. 20" w:hAnsi="Modern No. 20"/>
          <w:sz w:val="28"/>
          <w:szCs w:val="28"/>
        </w:rPr>
        <w:t>cel</w:t>
      </w:r>
    </w:p>
    <w:p w:rsidR="00E95507" w:rsidRPr="00E95507" w:rsidRDefault="0041748B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50800</wp:posOffset>
                </wp:positionV>
                <wp:extent cx="6436360" cy="339725"/>
                <wp:effectExtent l="6350" t="8890" r="15240" b="323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397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LINGUSTIQUES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21" style="position:absolute;left:0;text-align:left;margin-left:-20.1pt;margin-top:4pt;width:506.8pt;height: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38g9A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LINGUSTIQUES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rPr>
          <w:rFonts w:ascii="Modern No. 20" w:hAnsi="Modern No. 20"/>
        </w:rPr>
      </w:pPr>
    </w:p>
    <w:p w:rsidR="00E95507" w:rsidRPr="00A650D9" w:rsidRDefault="00E95507" w:rsidP="00A650D9">
      <w:pPr>
        <w:rPr>
          <w:rFonts w:ascii="Modern No. 20" w:hAnsi="Modern No. 20"/>
          <w:sz w:val="28"/>
          <w:szCs w:val="28"/>
        </w:rPr>
      </w:pPr>
    </w:p>
    <w:p w:rsidR="0077655B" w:rsidRPr="00484D53" w:rsidRDefault="0077655B" w:rsidP="00484D53">
      <w:pPr>
        <w:numPr>
          <w:ilvl w:val="0"/>
          <w:numId w:val="4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 xml:space="preserve">Français : parlé, lu et écrit ; </w:t>
      </w:r>
    </w:p>
    <w:p w:rsidR="00E95507" w:rsidRPr="00E95507" w:rsidRDefault="0041748B" w:rsidP="00E95507">
      <w:pPr>
        <w:ind w:left="720"/>
        <w:rPr>
          <w:rFonts w:ascii="Modern No. 20" w:hAnsi="Modern No. 20"/>
          <w:sz w:val="1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12065</wp:posOffset>
                </wp:positionV>
                <wp:extent cx="6436360" cy="351790"/>
                <wp:effectExtent l="10795" t="10160" r="20320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5179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  <w:shd w:val="clear" w:color="auto" w:fill="99CCFF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AUTRES CONNAISSANCES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21" style="position:absolute;left:0;text-align:left;margin-left:-22.75pt;margin-top:.95pt;width:506.8pt;height: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  <w:shd w:val="clear" w:color="auto" w:fill="99CCFF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AUTRES CONNAISSANCES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ind w:left="720"/>
        <w:rPr>
          <w:rFonts w:ascii="Modern No. 20" w:hAnsi="Modern No. 20"/>
          <w:sz w:val="20"/>
          <w:szCs w:val="20"/>
        </w:rPr>
      </w:pPr>
    </w:p>
    <w:p w:rsidR="0077655B" w:rsidRPr="00EF492F" w:rsidRDefault="0077655B" w:rsidP="0077655B">
      <w:pPr>
        <w:ind w:left="720"/>
        <w:rPr>
          <w:rFonts w:ascii="Modern No. 20" w:hAnsi="Modern No. 20"/>
          <w:sz w:val="22"/>
          <w:szCs w:val="22"/>
        </w:rPr>
      </w:pPr>
    </w:p>
    <w:p w:rsidR="0077655B" w:rsidRPr="00A650D9" w:rsidRDefault="0077655B" w:rsidP="0077655B">
      <w:pPr>
        <w:rPr>
          <w:sz w:val="8"/>
          <w:szCs w:val="18"/>
          <w:u w:val="single"/>
        </w:rPr>
      </w:pPr>
    </w:p>
    <w:p w:rsidR="00E95507" w:rsidRPr="00E95507" w:rsidRDefault="0077655B" w:rsidP="00E9550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Saisie et impression de documents ;</w:t>
      </w:r>
    </w:p>
    <w:p w:rsidR="0077655B" w:rsidRPr="005A69F7" w:rsidRDefault="0077655B" w:rsidP="0077655B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lastRenderedPageBreak/>
        <w:t>Traitement de texte ;</w:t>
      </w:r>
    </w:p>
    <w:p w:rsidR="0077655B" w:rsidRPr="00484D53" w:rsidRDefault="00484D53" w:rsidP="00484D53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Photocopie et Scanne de documents.</w:t>
      </w:r>
    </w:p>
    <w:p w:rsidR="00E95507" w:rsidRPr="00E95507" w:rsidRDefault="0041748B" w:rsidP="00E95507">
      <w:pPr>
        <w:ind w:left="720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53975</wp:posOffset>
                </wp:positionV>
                <wp:extent cx="6436360" cy="390525"/>
                <wp:effectExtent l="10795" t="12700" r="20320" b="254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905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471F7D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  <w:shd w:val="clear" w:color="auto" w:fill="99CCFF"/>
                              </w:rPr>
                            </w:pPr>
                            <w:r w:rsidRPr="00471F7D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DOMAINE DE COMPETENCE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21" style="position:absolute;left:0;text-align:left;margin-left:-23.5pt;margin-top:4.25pt;width:506.8pt;height:3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Vj9g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471F7D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  <w:shd w:val="clear" w:color="auto" w:fill="99CCFF"/>
                        </w:rPr>
                      </w:pPr>
                      <w:r w:rsidRPr="00471F7D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DOMAINE DE COMPETENCE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5A69F7" w:rsidRDefault="0077655B" w:rsidP="0077655B">
      <w:pPr>
        <w:ind w:left="720"/>
        <w:rPr>
          <w:rFonts w:ascii="Modern No. 20" w:hAnsi="Modern No. 20"/>
          <w:sz w:val="28"/>
          <w:szCs w:val="28"/>
        </w:rPr>
      </w:pPr>
    </w:p>
    <w:p w:rsidR="00E95507" w:rsidRDefault="00E95507" w:rsidP="00A650D9">
      <w:pPr>
        <w:rPr>
          <w:rFonts w:ascii="Modern No. 20" w:hAnsi="Modern No. 20"/>
          <w:sz w:val="28"/>
          <w:szCs w:val="28"/>
        </w:rPr>
      </w:pPr>
    </w:p>
    <w:p w:rsidR="00E95507" w:rsidRDefault="00A249BD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Transit ;</w:t>
      </w:r>
    </w:p>
    <w:p w:rsidR="00E95507" w:rsidRDefault="004A51AC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Secrétariat.</w:t>
      </w:r>
    </w:p>
    <w:p w:rsidR="009D55B8" w:rsidRDefault="009D55B8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Comptabilite</w:t>
      </w:r>
    </w:p>
    <w:p w:rsidR="00E95507" w:rsidRDefault="00E95507" w:rsidP="00A249BD">
      <w:pPr>
        <w:ind w:left="709"/>
        <w:rPr>
          <w:rFonts w:ascii="Modern No. 20" w:hAnsi="Modern No. 20"/>
          <w:sz w:val="28"/>
          <w:szCs w:val="28"/>
        </w:rPr>
      </w:pPr>
    </w:p>
    <w:p w:rsidR="0077655B" w:rsidRPr="00484D53" w:rsidRDefault="0077655B" w:rsidP="00484D53">
      <w:pPr>
        <w:ind w:left="709"/>
        <w:rPr>
          <w:rFonts w:ascii="Modern No. 20" w:hAnsi="Modern No. 20"/>
          <w:sz w:val="28"/>
          <w:szCs w:val="28"/>
        </w:rPr>
      </w:pPr>
    </w:p>
    <w:p w:rsidR="0077655B" w:rsidRDefault="0077655B" w:rsidP="0077655B">
      <w:pPr>
        <w:jc w:val="both"/>
        <w:rPr>
          <w:rFonts w:ascii="Modern No. 20" w:hAnsi="Modern No. 20"/>
          <w:sz w:val="28"/>
          <w:szCs w:val="28"/>
        </w:rPr>
      </w:pPr>
    </w:p>
    <w:p w:rsidR="0077655B" w:rsidRDefault="0077655B" w:rsidP="0077655B"/>
    <w:p w:rsidR="00CA0D70" w:rsidRDefault="009D55B8"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FAD4310" wp14:editId="44F2941B">
                <wp:simplePos x="0" y="0"/>
                <wp:positionH relativeFrom="page">
                  <wp:align>center</wp:align>
                </wp:positionH>
                <wp:positionV relativeFrom="paragraph">
                  <wp:posOffset>480695</wp:posOffset>
                </wp:positionV>
                <wp:extent cx="6750685" cy="3429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5B" w:rsidRPr="006C79FA" w:rsidRDefault="0077655B" w:rsidP="0016554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9FA">
                              <w:rPr>
                                <w:b/>
                                <w:i/>
                                <w:sz w:val="22"/>
                              </w:rPr>
                              <w:t>Nous faisons le serment que les informations contenues dans ce curriculum vitae sont sincères et dignes de foi.</w:t>
                            </w:r>
                          </w:p>
                          <w:p w:rsidR="0077655B" w:rsidRDefault="0077655B" w:rsidP="0077655B">
                            <w:pPr>
                              <w:pStyle w:val="Titre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D4310" id="Rectangle 10" o:spid="_x0000_s1034" style="position:absolute;margin-left:0;margin-top:37.85pt;width:531.55pt;height:2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" o:allowincell="f" filled="f" stroked="f">
                <v:fill recolor="t" rotate="t" type="tile"/>
                <v:textbox>
                  <w:txbxContent>
                    <w:p w:rsidR="0077655B" w:rsidRPr="006C79FA" w:rsidRDefault="0077655B" w:rsidP="0016554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C79FA">
                        <w:rPr>
                          <w:b/>
                          <w:i/>
                          <w:sz w:val="22"/>
                        </w:rPr>
                        <w:t>Nous faisons le serment que les informations contenues dans ce curriculum vitae sont sincères et dignes de foi.</w:t>
                      </w:r>
                    </w:p>
                    <w:p w:rsidR="0077655B" w:rsidRDefault="0077655B" w:rsidP="0077655B">
                      <w:pPr>
                        <w:pStyle w:val="Titre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A0D70" w:rsidSect="002B7EB9">
      <w:headerReference w:type="even" r:id="rId10"/>
      <w:headerReference w:type="default" r:id="rId11"/>
      <w:headerReference w:type="first" r:id="rId12"/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8B" w:rsidRDefault="0041748B" w:rsidP="002E195E">
      <w:r>
        <w:separator/>
      </w:r>
    </w:p>
  </w:endnote>
  <w:endnote w:type="continuationSeparator" w:id="0">
    <w:p w:rsidR="0041748B" w:rsidRDefault="0041748B" w:rsidP="002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8B" w:rsidRDefault="0041748B" w:rsidP="002E195E">
      <w:r>
        <w:separator/>
      </w:r>
    </w:p>
  </w:footnote>
  <w:footnote w:type="continuationSeparator" w:id="0">
    <w:p w:rsidR="0041748B" w:rsidRDefault="0041748B" w:rsidP="002E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ED615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2" o:spid="_x0000_s2049" type="#_x0000_t75" style="position:absolute;margin-left:0;margin-top:0;width:481.75pt;height:318.45pt;z-index:-251656192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ED615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3" o:spid="_x0000_s2050" type="#_x0000_t75" style="position:absolute;margin-left:0;margin-top:0;width:481.75pt;height:318.45pt;z-index:-251655168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ED615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1" o:spid="_x0000_s2051" type="#_x0000_t75" style="position:absolute;margin-left:0;margin-top:0;width:481.75pt;height:318.45pt;z-index:-251654144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C3D8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4982_"/>
      </v:shape>
    </w:pict>
  </w:numPicBullet>
  <w:abstractNum w:abstractNumId="0" w15:restartNumberingAfterBreak="0">
    <w:nsid w:val="110E05C5"/>
    <w:multiLevelType w:val="hybridMultilevel"/>
    <w:tmpl w:val="4F12D8F8"/>
    <w:lvl w:ilvl="0" w:tplc="0E2E6B6E">
      <w:numFmt w:val="bullet"/>
      <w:lvlText w:val=""/>
      <w:lvlPicBulletId w:val="0"/>
      <w:lvlJc w:val="left"/>
      <w:pPr>
        <w:ind w:left="852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0742D93"/>
    <w:multiLevelType w:val="hybridMultilevel"/>
    <w:tmpl w:val="3FE0F70C"/>
    <w:lvl w:ilvl="0" w:tplc="0E2E6B6E">
      <w:numFmt w:val="bullet"/>
      <w:lvlText w:val=""/>
      <w:lvlPicBulletId w:val="0"/>
      <w:lvlJc w:val="left"/>
      <w:pPr>
        <w:ind w:left="785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1A1E"/>
    <w:multiLevelType w:val="hybridMultilevel"/>
    <w:tmpl w:val="6AEC4E26"/>
    <w:lvl w:ilvl="0" w:tplc="0E2E6B6E">
      <w:numFmt w:val="bullet"/>
      <w:lvlText w:val=""/>
      <w:lvlPicBulletId w:val="0"/>
      <w:lvlJc w:val="left"/>
      <w:pPr>
        <w:ind w:left="772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4C4E0498"/>
    <w:multiLevelType w:val="hybridMultilevel"/>
    <w:tmpl w:val="6770C6B4"/>
    <w:lvl w:ilvl="0" w:tplc="0E2E6B6E">
      <w:numFmt w:val="bullet"/>
      <w:lvlText w:val=""/>
      <w:lvlPicBulletId w:val="0"/>
      <w:lvlJc w:val="left"/>
      <w:pPr>
        <w:ind w:left="12" w:firstLine="414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54131EE6"/>
    <w:multiLevelType w:val="hybridMultilevel"/>
    <w:tmpl w:val="FAE0048E"/>
    <w:lvl w:ilvl="0" w:tplc="0E2E6B6E">
      <w:numFmt w:val="bullet"/>
      <w:lvlText w:val=""/>
      <w:lvlPicBulletId w:val="0"/>
      <w:lvlJc w:val="left"/>
      <w:pPr>
        <w:ind w:left="1431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55113567"/>
    <w:multiLevelType w:val="hybridMultilevel"/>
    <w:tmpl w:val="1C7048AA"/>
    <w:lvl w:ilvl="0" w:tplc="0E2E6B6E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E3B6F"/>
    <w:multiLevelType w:val="hybridMultilevel"/>
    <w:tmpl w:val="1AC0B30C"/>
    <w:lvl w:ilvl="0" w:tplc="0E2E6B6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B"/>
    <w:rsid w:val="000B2629"/>
    <w:rsid w:val="000D3F88"/>
    <w:rsid w:val="00165540"/>
    <w:rsid w:val="00213D5C"/>
    <w:rsid w:val="00240022"/>
    <w:rsid w:val="002E195E"/>
    <w:rsid w:val="00416D2E"/>
    <w:rsid w:val="0041748B"/>
    <w:rsid w:val="00484D53"/>
    <w:rsid w:val="004A51AC"/>
    <w:rsid w:val="005A5C57"/>
    <w:rsid w:val="006876A7"/>
    <w:rsid w:val="006A4664"/>
    <w:rsid w:val="0077655B"/>
    <w:rsid w:val="007B6AD6"/>
    <w:rsid w:val="007E5196"/>
    <w:rsid w:val="0083309F"/>
    <w:rsid w:val="009D55B8"/>
    <w:rsid w:val="00A249BD"/>
    <w:rsid w:val="00A265C2"/>
    <w:rsid w:val="00A455F8"/>
    <w:rsid w:val="00A650D9"/>
    <w:rsid w:val="00B736AD"/>
    <w:rsid w:val="00B86B96"/>
    <w:rsid w:val="00BB3C73"/>
    <w:rsid w:val="00BF1740"/>
    <w:rsid w:val="00C8196B"/>
    <w:rsid w:val="00E95507"/>
    <w:rsid w:val="00ED6152"/>
    <w:rsid w:val="00F654FE"/>
    <w:rsid w:val="00F9588D"/>
    <w:rsid w:val="00F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954206"/>
  <w15:docId w15:val="{17684158-7421-4B71-BD7A-99173649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7655B"/>
    <w:pPr>
      <w:keepNext/>
      <w:outlineLvl w:val="2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655B"/>
    <w:rPr>
      <w:rFonts w:ascii="Times New Roman" w:eastAsia="Times New Roman" w:hAnsi="Times New Roman" w:cs="Times New Roman"/>
      <w:b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765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6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765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7F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48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lmaraka@yaho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B05.SOSB\Downloads\CV%20AKA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AKA 1.dotx</Template>
  <TotalTime>9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SOSB05</dc:creator>
  <cp:lastModifiedBy>SOSB02</cp:lastModifiedBy>
  <cp:revision>5</cp:revision>
  <dcterms:created xsi:type="dcterms:W3CDTF">2023-07-12T08:40:00Z</dcterms:created>
  <dcterms:modified xsi:type="dcterms:W3CDTF">2023-07-12T09:24:00Z</dcterms:modified>
</cp:coreProperties>
</file>