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5B" w:rsidRPr="00471F7D" w:rsidRDefault="00165540" w:rsidP="0077655B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4852790</wp:posOffset>
            </wp:positionH>
            <wp:positionV relativeFrom="paragraph">
              <wp:posOffset>-460083</wp:posOffset>
            </wp:positionV>
            <wp:extent cx="1373145" cy="1276865"/>
            <wp:effectExtent l="19050" t="0" r="0" b="0"/>
            <wp:wrapNone/>
            <wp:docPr id="2" name="Image 1" descr="C:\Documents and Settings\DEKAHO\Mes documents\My Pictures\Scan Pictures\20120119\Mar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KAHO\Mes documents\My Pictures\Scan Pictures\20120119\Marce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45" cy="12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C71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-295910</wp:posOffset>
                </wp:positionV>
                <wp:extent cx="2714625" cy="228600"/>
                <wp:effectExtent l="11430" t="14605" r="7620" b="4445"/>
                <wp:wrapSquare wrapText="bothSides"/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3C71" w:rsidRDefault="009D3C71" w:rsidP="009D3C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dern No. 20" w:hAnsi="Modern No. 20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AKA MARCELLE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-12.2pt;margin-top:-23.3pt;width:213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9D3C71" w:rsidRDefault="009D3C71" w:rsidP="009D3C7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dern No. 20" w:hAnsi="Modern No. 20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AKA MARCELLE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55B">
        <w:rPr>
          <w:rFonts w:ascii="Modern No. 20" w:hAnsi="Modern No. 20"/>
          <w:sz w:val="28"/>
          <w:szCs w:val="28"/>
        </w:rPr>
        <w:t>Ivoirien</w:t>
      </w:r>
      <w:r w:rsidR="006A4664">
        <w:rPr>
          <w:rFonts w:ascii="Modern No. 20" w:hAnsi="Modern No. 20"/>
          <w:sz w:val="28"/>
          <w:szCs w:val="28"/>
        </w:rPr>
        <w:t>ne</w:t>
      </w:r>
      <w:r w:rsidR="0077655B">
        <w:rPr>
          <w:rFonts w:ascii="Modern No. 20" w:hAnsi="Modern No. 20"/>
          <w:sz w:val="28"/>
          <w:szCs w:val="28"/>
        </w:rPr>
        <w:t xml:space="preserve">, née le </w:t>
      </w:r>
      <w:r w:rsidR="006A4664">
        <w:rPr>
          <w:rFonts w:ascii="Modern No. 20" w:hAnsi="Modern No. 20"/>
          <w:sz w:val="28"/>
          <w:szCs w:val="28"/>
        </w:rPr>
        <w:t>16</w:t>
      </w:r>
      <w:r w:rsidR="0077655B">
        <w:rPr>
          <w:rFonts w:ascii="Modern No. 20" w:hAnsi="Modern No. 20"/>
          <w:sz w:val="28"/>
          <w:szCs w:val="28"/>
        </w:rPr>
        <w:t xml:space="preserve"> Décembre </w:t>
      </w:r>
      <w:r w:rsidR="00A265C2">
        <w:rPr>
          <w:rFonts w:ascii="Modern No. 20" w:hAnsi="Modern No. 20"/>
          <w:sz w:val="28"/>
          <w:szCs w:val="28"/>
        </w:rPr>
        <w:t>19</w:t>
      </w:r>
      <w:r w:rsidR="006A4664">
        <w:rPr>
          <w:rFonts w:ascii="Modern No. 20" w:hAnsi="Modern No. 20"/>
          <w:sz w:val="28"/>
          <w:szCs w:val="28"/>
        </w:rPr>
        <w:t>81</w:t>
      </w:r>
    </w:p>
    <w:p w:rsidR="0077655B" w:rsidRPr="00471F7D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sz w:val="28"/>
          <w:szCs w:val="28"/>
        </w:rPr>
        <w:t xml:space="preserve">Célibataire </w:t>
      </w:r>
      <w:r w:rsidR="006A4664">
        <w:rPr>
          <w:rFonts w:ascii="Modern No. 20" w:hAnsi="Modern No. 20"/>
          <w:sz w:val="28"/>
          <w:szCs w:val="28"/>
        </w:rPr>
        <w:t>01</w:t>
      </w:r>
      <w:r w:rsidRPr="00471F7D">
        <w:rPr>
          <w:rFonts w:ascii="Modern No. 20" w:hAnsi="Modern No. 20"/>
          <w:sz w:val="28"/>
          <w:szCs w:val="28"/>
        </w:rPr>
        <w:t xml:space="preserve"> enfant </w:t>
      </w:r>
    </w:p>
    <w:p w:rsidR="0077655B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sz w:val="28"/>
          <w:szCs w:val="28"/>
        </w:rPr>
        <w:t>Email </w:t>
      </w:r>
      <w:r w:rsidRPr="002C74EF">
        <w:rPr>
          <w:rFonts w:ascii="Modern No. 20" w:hAnsi="Modern No. 20"/>
          <w:sz w:val="28"/>
          <w:szCs w:val="28"/>
        </w:rPr>
        <w:t xml:space="preserve">: </w:t>
      </w:r>
      <w:hyperlink r:id="rId8" w:history="1">
        <w:r w:rsidR="008B790D" w:rsidRPr="007B28E3">
          <w:rPr>
            <w:rStyle w:val="Lienhypertexte"/>
            <w:rFonts w:ascii="Modern No. 20" w:hAnsi="Modern No. 20"/>
            <w:sz w:val="28"/>
            <w:szCs w:val="28"/>
          </w:rPr>
          <w:t>celmaraka86@gmail.com</w:t>
        </w:r>
      </w:hyperlink>
    </w:p>
    <w:p w:rsidR="0077655B" w:rsidRPr="0065544A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b/>
          <w:sz w:val="28"/>
          <w:szCs w:val="28"/>
        </w:rPr>
        <w:t xml:space="preserve">Cel : </w:t>
      </w:r>
      <w:r>
        <w:rPr>
          <w:rFonts w:ascii="Modern No. 20" w:hAnsi="Modern No. 20"/>
          <w:b/>
          <w:sz w:val="28"/>
          <w:szCs w:val="28"/>
        </w:rPr>
        <w:t>(+225</w:t>
      </w:r>
      <w:r w:rsidR="00EF1A99">
        <w:rPr>
          <w:rFonts w:ascii="Modern No. 20" w:hAnsi="Modern No. 20"/>
          <w:b/>
          <w:sz w:val="28"/>
          <w:szCs w:val="28"/>
        </w:rPr>
        <w:t>) 08</w:t>
      </w:r>
      <w:r w:rsidR="006A4664">
        <w:rPr>
          <w:rFonts w:ascii="Modern No. 20" w:hAnsi="Modern No. 20"/>
          <w:b/>
          <w:sz w:val="30"/>
          <w:szCs w:val="30"/>
        </w:rPr>
        <w:t>-38-97-66</w:t>
      </w:r>
      <w:r>
        <w:rPr>
          <w:rFonts w:ascii="Modern No. 20" w:hAnsi="Modern No. 20"/>
          <w:b/>
          <w:sz w:val="30"/>
          <w:szCs w:val="30"/>
        </w:rPr>
        <w:t xml:space="preserve"> / (+225) </w:t>
      </w:r>
      <w:r w:rsidR="006A4664">
        <w:rPr>
          <w:rFonts w:ascii="Modern No. 20" w:hAnsi="Modern No. 20"/>
          <w:b/>
          <w:sz w:val="30"/>
          <w:szCs w:val="30"/>
        </w:rPr>
        <w:t>01-18-05-42</w:t>
      </w:r>
    </w:p>
    <w:p w:rsidR="0077655B" w:rsidRPr="00471F7D" w:rsidRDefault="005323F6" w:rsidP="0077655B">
      <w:pPr>
        <w:rPr>
          <w:rFonts w:ascii="Modern No. 20" w:hAnsi="Modern No. 2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135255</wp:posOffset>
                </wp:positionV>
                <wp:extent cx="6718300" cy="679450"/>
                <wp:effectExtent l="11430" t="11430" r="13970" b="330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679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165540" w:rsidRDefault="0077655B" w:rsidP="0077655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540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OBJECTIF</w:t>
                            </w:r>
                          </w:p>
                          <w:p w:rsidR="0077655B" w:rsidRPr="00165540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28"/>
                                <w:szCs w:val="28"/>
                              </w:rPr>
                            </w:pPr>
                            <w:r w:rsidRPr="00165540">
                              <w:rPr>
                                <w:rFonts w:ascii="Modern No. 20" w:hAnsi="Modern No. 20"/>
                                <w:b/>
                                <w:sz w:val="28"/>
                                <w:szCs w:val="28"/>
                              </w:rPr>
                              <w:t>Mettre à profit mon dynamisme, mes connaissances et mon expérience</w:t>
                            </w:r>
                          </w:p>
                          <w:p w:rsidR="0077655B" w:rsidRPr="00A267B1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21" style="position:absolute;margin-left:-32.85pt;margin-top:10.65pt;width:529pt;height:5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165540" w:rsidRDefault="0077655B" w:rsidP="0077655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5540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OBJECTIF</w:t>
                      </w:r>
                    </w:p>
                    <w:p w:rsidR="0077655B" w:rsidRPr="00165540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28"/>
                          <w:szCs w:val="28"/>
                        </w:rPr>
                      </w:pPr>
                      <w:r w:rsidRPr="00165540">
                        <w:rPr>
                          <w:rFonts w:ascii="Modern No. 20" w:hAnsi="Modern No. 20"/>
                          <w:b/>
                          <w:sz w:val="28"/>
                          <w:szCs w:val="28"/>
                        </w:rPr>
                        <w:t>Mettre à profit mon dynamisme, mes connaissances et mon expérience</w:t>
                      </w:r>
                    </w:p>
                    <w:p w:rsidR="0077655B" w:rsidRPr="00A267B1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FC3CC7" w:rsidRDefault="0077655B" w:rsidP="0077655B">
      <w:pPr>
        <w:rPr>
          <w:rFonts w:ascii="Modern No. 20" w:hAnsi="Modern No. 20"/>
          <w:b/>
          <w:sz w:val="30"/>
          <w:szCs w:val="30"/>
        </w:rPr>
      </w:pPr>
      <w:r w:rsidRPr="00FC3CC7">
        <w:rPr>
          <w:rFonts w:ascii="Modern No. 20" w:hAnsi="Modern No. 20"/>
          <w:b/>
          <w:sz w:val="30"/>
          <w:szCs w:val="30"/>
        </w:rPr>
        <w:tab/>
      </w:r>
      <w:r w:rsidRPr="00FC3CC7">
        <w:rPr>
          <w:rFonts w:ascii="Modern No. 20" w:hAnsi="Modern No. 20"/>
          <w:b/>
          <w:sz w:val="30"/>
          <w:szCs w:val="30"/>
        </w:rPr>
        <w:tab/>
      </w:r>
    </w:p>
    <w:p w:rsidR="0077655B" w:rsidRDefault="0077655B" w:rsidP="0077655B">
      <w:pPr>
        <w:rPr>
          <w:sz w:val="28"/>
          <w:szCs w:val="28"/>
        </w:rPr>
      </w:pPr>
    </w:p>
    <w:p w:rsidR="0077655B" w:rsidRPr="00CE6905" w:rsidRDefault="0077655B" w:rsidP="007765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655B" w:rsidRPr="00A267B1" w:rsidRDefault="005323F6" w:rsidP="0077655B">
      <w:pPr>
        <w:jc w:val="center"/>
        <w:rPr>
          <w:rFonts w:ascii="Modern No. 20" w:hAnsi="Modern No. 20"/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11430</wp:posOffset>
                </wp:positionV>
                <wp:extent cx="7586345" cy="635"/>
                <wp:effectExtent l="14605" t="20955" r="19050" b="1651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63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45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0.85pt;margin-top:.9pt;width:597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HhIwIAAD4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" strokecolor="#205867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83820</wp:posOffset>
                </wp:positionV>
                <wp:extent cx="6436360" cy="372745"/>
                <wp:effectExtent l="7620" t="7620" r="13970" b="292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727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EXPERIENCES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21" style="position:absolute;left:0;text-align:left;margin-left:-16.65pt;margin-top:6.6pt;width:506.8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EXPERIENCES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EF492F" w:rsidRDefault="0077655B" w:rsidP="0077655B">
      <w:pPr>
        <w:rPr>
          <w:b/>
          <w:sz w:val="16"/>
          <w:szCs w:val="16"/>
        </w:rPr>
      </w:pPr>
    </w:p>
    <w:p w:rsidR="00EF1A99" w:rsidRDefault="00EF1A99" w:rsidP="00EF1A99">
      <w:pPr>
        <w:rPr>
          <w:b/>
          <w:sz w:val="28"/>
          <w:szCs w:val="28"/>
        </w:rPr>
      </w:pPr>
    </w:p>
    <w:p w:rsidR="000C4622" w:rsidRDefault="000C4622" w:rsidP="000C4622">
      <w:pPr>
        <w:ind w:left="12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2021-2022 : Assistante comptable à SOS BOULONNERIE</w:t>
      </w:r>
    </w:p>
    <w:p w:rsidR="000C4622" w:rsidRDefault="000C4622" w:rsidP="000C4622">
      <w:pPr>
        <w:pStyle w:val="Paragraphedeliste"/>
        <w:numPr>
          <w:ilvl w:val="0"/>
          <w:numId w:val="10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Recouvrement et suivie des opérations de la trésorerie</w:t>
      </w:r>
    </w:p>
    <w:p w:rsidR="000C4622" w:rsidRDefault="000C4622" w:rsidP="000C4622">
      <w:pPr>
        <w:pStyle w:val="Paragraphedeliste"/>
        <w:numPr>
          <w:ilvl w:val="0"/>
          <w:numId w:val="10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Facture des dossiers clients </w:t>
      </w:r>
    </w:p>
    <w:p w:rsidR="000C4622" w:rsidRDefault="000C4622" w:rsidP="000C4622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2015-2019 : Secrétaire-comptable à BITEC</w:t>
      </w:r>
    </w:p>
    <w:p w:rsidR="000C4622" w:rsidRDefault="00E3049F" w:rsidP="00E3049F">
      <w:pPr>
        <w:pStyle w:val="Paragraphedeliste"/>
        <w:numPr>
          <w:ilvl w:val="0"/>
          <w:numId w:val="12"/>
        </w:num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Ouverture et suivie des dossiers Imports Exports</w:t>
      </w:r>
    </w:p>
    <w:p w:rsidR="00E3049F" w:rsidRDefault="00E3049F" w:rsidP="00E3049F">
      <w:pPr>
        <w:pStyle w:val="Paragraphedeliste"/>
        <w:numPr>
          <w:ilvl w:val="0"/>
          <w:numId w:val="12"/>
        </w:num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Recouvrement et suivie des opérations de la trésorerie (caisse et banques)</w:t>
      </w:r>
    </w:p>
    <w:p w:rsidR="00E3049F" w:rsidRDefault="00E3049F" w:rsidP="00E3049F">
      <w:pPr>
        <w:pStyle w:val="Paragraphedeliste"/>
        <w:numPr>
          <w:ilvl w:val="0"/>
          <w:numId w:val="12"/>
        </w:num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Facturation des dossiers clients</w:t>
      </w:r>
    </w:p>
    <w:p w:rsidR="00E3049F" w:rsidRDefault="00E3049F" w:rsidP="00E3049F">
      <w:p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2013-2015 : Stagiaire à SNTR </w:t>
      </w:r>
    </w:p>
    <w:p w:rsidR="00E3049F" w:rsidRDefault="00E3049F" w:rsidP="00E3049F">
      <w:pPr>
        <w:pStyle w:val="Paragraphedeliste"/>
        <w:numPr>
          <w:ilvl w:val="0"/>
          <w:numId w:val="13"/>
        </w:num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Mise à la livraison des marchandises</w:t>
      </w:r>
    </w:p>
    <w:p w:rsidR="00E3049F" w:rsidRDefault="00E3049F" w:rsidP="00E3049F">
      <w:p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2007-2008 : Stagiaire à COCOMIAF</w:t>
      </w:r>
    </w:p>
    <w:p w:rsidR="00E3049F" w:rsidRPr="00E3049F" w:rsidRDefault="00E3049F" w:rsidP="00E3049F">
      <w:pPr>
        <w:pStyle w:val="Paragraphedeliste"/>
        <w:numPr>
          <w:ilvl w:val="0"/>
          <w:numId w:val="13"/>
        </w:numPr>
        <w:jc w:val="both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Traitement des Factures clients</w:t>
      </w:r>
    </w:p>
    <w:p w:rsidR="0077655B" w:rsidRPr="00385863" w:rsidRDefault="005323F6" w:rsidP="0077655B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26670</wp:posOffset>
                </wp:positionV>
                <wp:extent cx="6436360" cy="360045"/>
                <wp:effectExtent l="7620" t="7620" r="13970" b="323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600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EF492F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EF492F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21" style="position:absolute;margin-left:-16.65pt;margin-top:2.1pt;width:506.8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EF492F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EF492F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7655B" w:rsidRPr="00BF20C9" w:rsidRDefault="0077655B" w:rsidP="0077655B">
      <w:pPr>
        <w:ind w:left="360"/>
        <w:rPr>
          <w:sz w:val="10"/>
          <w:szCs w:val="10"/>
        </w:rPr>
      </w:pPr>
    </w:p>
    <w:p w:rsidR="0082722A" w:rsidRDefault="0082722A" w:rsidP="0082722A">
      <w:pPr>
        <w:pStyle w:val="Paragraphedeliste"/>
        <w:rPr>
          <w:rFonts w:ascii="Modern No. 20" w:hAnsi="Modern No. 20"/>
          <w:sz w:val="16"/>
          <w:szCs w:val="16"/>
        </w:rPr>
      </w:pPr>
    </w:p>
    <w:p w:rsidR="0082722A" w:rsidRDefault="0082722A" w:rsidP="0082722A">
      <w:pPr>
        <w:pStyle w:val="Paragraphedeliste"/>
        <w:rPr>
          <w:rFonts w:ascii="Modern No. 20" w:hAnsi="Modern No. 20"/>
          <w:sz w:val="16"/>
          <w:szCs w:val="16"/>
        </w:rPr>
      </w:pPr>
    </w:p>
    <w:p w:rsidR="0082722A" w:rsidRPr="0082722A" w:rsidRDefault="0082722A" w:rsidP="0082722A">
      <w:pPr>
        <w:pStyle w:val="Paragraphedeliste"/>
        <w:numPr>
          <w:ilvl w:val="0"/>
          <w:numId w:val="13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JUIN 2022 : Attestation en Négociation Commerciale</w:t>
      </w:r>
    </w:p>
    <w:p w:rsidR="0082722A" w:rsidRPr="0082722A" w:rsidRDefault="0082722A" w:rsidP="0082722A">
      <w:pPr>
        <w:pStyle w:val="Paragraphedeliste"/>
        <w:numPr>
          <w:ilvl w:val="0"/>
          <w:numId w:val="13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2018-2019 : Baccalauréat A2 AU Collège EULALIE BLAH 2/ ABOBO</w:t>
      </w:r>
    </w:p>
    <w:p w:rsidR="0077655B" w:rsidRPr="00EF2599" w:rsidRDefault="00213D5C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2011</w:t>
      </w:r>
      <w:r w:rsidR="0077655B" w:rsidRPr="00EF2599">
        <w:rPr>
          <w:rFonts w:ascii="Modern No. 20" w:hAnsi="Modern No. 20"/>
          <w:b/>
          <w:sz w:val="28"/>
          <w:szCs w:val="28"/>
        </w:rPr>
        <w:t>-20</w:t>
      </w:r>
      <w:r w:rsidR="0077655B">
        <w:rPr>
          <w:rFonts w:ascii="Modern No. 20" w:hAnsi="Modern No. 20"/>
          <w:b/>
          <w:sz w:val="28"/>
          <w:szCs w:val="28"/>
        </w:rPr>
        <w:t>1</w:t>
      </w:r>
      <w:r>
        <w:rPr>
          <w:rFonts w:ascii="Modern No. 20" w:hAnsi="Modern No. 20"/>
          <w:b/>
          <w:sz w:val="28"/>
          <w:szCs w:val="28"/>
        </w:rPr>
        <w:t>2</w:t>
      </w:r>
      <w:r w:rsidR="0077655B">
        <w:rPr>
          <w:rFonts w:ascii="Modern No. 20" w:hAnsi="Modern No. 20"/>
          <w:sz w:val="28"/>
          <w:szCs w:val="28"/>
        </w:rPr>
        <w:t xml:space="preserve"> : </w:t>
      </w:r>
      <w:r>
        <w:rPr>
          <w:rFonts w:ascii="Modern No. 20" w:hAnsi="Modern No. 20"/>
          <w:sz w:val="28"/>
          <w:szCs w:val="28"/>
        </w:rPr>
        <w:t xml:space="preserve">Certificat de Qualification </w:t>
      </w:r>
      <w:r w:rsidR="0082722A">
        <w:rPr>
          <w:rFonts w:ascii="Modern No. 20" w:hAnsi="Modern No. 20"/>
          <w:sz w:val="28"/>
          <w:szCs w:val="28"/>
        </w:rPr>
        <w:t>Professionnelle (</w:t>
      </w:r>
      <w:r>
        <w:rPr>
          <w:rFonts w:ascii="Modern No. 20" w:hAnsi="Modern No. 20"/>
          <w:sz w:val="28"/>
          <w:szCs w:val="28"/>
        </w:rPr>
        <w:t>C.Q.P) en Transit Transport Douane à IFSM ;</w:t>
      </w:r>
      <w:r w:rsidR="0077655B">
        <w:rPr>
          <w:rFonts w:ascii="Modern No. 20" w:hAnsi="Modern No. 20"/>
          <w:sz w:val="28"/>
          <w:szCs w:val="28"/>
        </w:rPr>
        <w:t> </w:t>
      </w:r>
    </w:p>
    <w:p w:rsidR="0077655B" w:rsidRPr="00471F7D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b/>
          <w:sz w:val="28"/>
          <w:szCs w:val="28"/>
        </w:rPr>
        <w:t>200</w:t>
      </w:r>
      <w:r w:rsidR="00213D5C">
        <w:rPr>
          <w:rFonts w:ascii="Modern No. 20" w:hAnsi="Modern No. 20"/>
          <w:b/>
          <w:sz w:val="28"/>
          <w:szCs w:val="28"/>
        </w:rPr>
        <w:t>8</w:t>
      </w:r>
      <w:r>
        <w:rPr>
          <w:rFonts w:ascii="Modern No. 20" w:hAnsi="Modern No. 20"/>
          <w:b/>
          <w:sz w:val="28"/>
          <w:szCs w:val="28"/>
        </w:rPr>
        <w:t xml:space="preserve"> </w:t>
      </w:r>
      <w:r w:rsidRPr="005A69F7">
        <w:rPr>
          <w:rFonts w:ascii="Modern No. 20" w:hAnsi="Modern No. 20"/>
          <w:b/>
          <w:sz w:val="28"/>
          <w:szCs w:val="28"/>
        </w:rPr>
        <w:t>-200</w:t>
      </w:r>
      <w:r w:rsidR="00213D5C">
        <w:rPr>
          <w:rFonts w:ascii="Modern No. 20" w:hAnsi="Modern No. 20"/>
          <w:b/>
          <w:sz w:val="28"/>
          <w:szCs w:val="28"/>
        </w:rPr>
        <w:t>9</w:t>
      </w:r>
      <w:r w:rsidR="0082722A">
        <w:rPr>
          <w:rFonts w:ascii="Modern No. 20" w:hAnsi="Modern No. 20"/>
          <w:sz w:val="28"/>
          <w:szCs w:val="28"/>
        </w:rPr>
        <w:t> :</w:t>
      </w:r>
      <w:r w:rsidR="00213D5C">
        <w:rPr>
          <w:rFonts w:ascii="Modern No. 20" w:hAnsi="Modern No. 20"/>
          <w:sz w:val="28"/>
          <w:szCs w:val="28"/>
        </w:rPr>
        <w:t xml:space="preserve"> Brevet Technicien Supérieur option Finance Comptabilité au CBCG</w:t>
      </w:r>
      <w:r w:rsidR="00F654FE">
        <w:rPr>
          <w:rFonts w:ascii="Modern No. 20" w:hAnsi="Modern No. 20"/>
          <w:sz w:val="28"/>
          <w:szCs w:val="28"/>
        </w:rPr>
        <w:t xml:space="preserve"> de Cocody</w:t>
      </w:r>
      <w:r w:rsidR="00213D5C">
        <w:rPr>
          <w:rFonts w:ascii="Modern No. 20" w:hAnsi="Modern No. 20"/>
          <w:sz w:val="28"/>
          <w:szCs w:val="28"/>
        </w:rPr>
        <w:t> ;</w:t>
      </w:r>
    </w:p>
    <w:p w:rsidR="0077655B" w:rsidRPr="00471F7D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b/>
          <w:sz w:val="28"/>
          <w:szCs w:val="28"/>
        </w:rPr>
        <w:t>200</w:t>
      </w:r>
      <w:r>
        <w:rPr>
          <w:rFonts w:ascii="Modern No. 20" w:hAnsi="Modern No. 20"/>
          <w:b/>
          <w:sz w:val="28"/>
          <w:szCs w:val="28"/>
        </w:rPr>
        <w:t xml:space="preserve">3 </w:t>
      </w:r>
      <w:r w:rsidRPr="005A69F7">
        <w:rPr>
          <w:rFonts w:ascii="Modern No. 20" w:hAnsi="Modern No. 20"/>
          <w:b/>
          <w:sz w:val="28"/>
          <w:szCs w:val="28"/>
        </w:rPr>
        <w:t>-200</w:t>
      </w:r>
      <w:r>
        <w:rPr>
          <w:rFonts w:ascii="Modern No. 20" w:hAnsi="Modern No. 20"/>
          <w:b/>
          <w:sz w:val="28"/>
          <w:szCs w:val="28"/>
        </w:rPr>
        <w:t xml:space="preserve">4 </w:t>
      </w:r>
      <w:r>
        <w:rPr>
          <w:rFonts w:ascii="Modern No. 20" w:hAnsi="Modern No. 20"/>
          <w:sz w:val="28"/>
          <w:szCs w:val="28"/>
        </w:rPr>
        <w:t xml:space="preserve">: </w:t>
      </w:r>
      <w:r w:rsidR="00F654FE">
        <w:rPr>
          <w:rFonts w:ascii="Modern No. 20" w:hAnsi="Modern No. 20"/>
          <w:sz w:val="28"/>
          <w:szCs w:val="28"/>
        </w:rPr>
        <w:t>Terminale D au Lycée ADAMA SANOGO</w:t>
      </w:r>
      <w:r w:rsidRPr="005A69F7">
        <w:rPr>
          <w:rFonts w:ascii="Modern No. 20" w:hAnsi="Modern No. 20"/>
          <w:sz w:val="28"/>
          <w:szCs w:val="28"/>
        </w:rPr>
        <w:t xml:space="preserve"> </w:t>
      </w:r>
    </w:p>
    <w:p w:rsidR="0077655B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1999 -2000</w:t>
      </w:r>
      <w:r w:rsidRPr="005A69F7">
        <w:rPr>
          <w:rFonts w:ascii="Modern No. 20" w:hAnsi="Modern No. 20"/>
          <w:sz w:val="28"/>
          <w:szCs w:val="28"/>
        </w:rPr>
        <w:t xml:space="preserve"> : Brevet d’Etude du Premier Cycle au Collège Moderne </w:t>
      </w:r>
      <w:r w:rsidR="00F654FE">
        <w:rPr>
          <w:rFonts w:ascii="Modern No. 20" w:hAnsi="Modern No. 20"/>
          <w:sz w:val="28"/>
          <w:szCs w:val="28"/>
        </w:rPr>
        <w:t xml:space="preserve">MAHOUSSA </w:t>
      </w:r>
      <w:r w:rsidRPr="005A69F7">
        <w:rPr>
          <w:rFonts w:ascii="Modern No. 20" w:hAnsi="Modern No. 20"/>
          <w:sz w:val="28"/>
          <w:szCs w:val="28"/>
        </w:rPr>
        <w:t xml:space="preserve">de </w:t>
      </w:r>
      <w:r w:rsidR="00F654FE">
        <w:rPr>
          <w:rFonts w:ascii="Modern No. 20" w:hAnsi="Modern No. 20"/>
          <w:sz w:val="28"/>
          <w:szCs w:val="28"/>
        </w:rPr>
        <w:t>Koumassi.</w:t>
      </w:r>
    </w:p>
    <w:p w:rsidR="00E95507" w:rsidRPr="00E95507" w:rsidRDefault="005323F6" w:rsidP="00E95507">
      <w:pPr>
        <w:ind w:left="709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36830</wp:posOffset>
                </wp:positionV>
                <wp:extent cx="6436360" cy="372745"/>
                <wp:effectExtent l="10160" t="8255" r="20955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727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CONNAISSANCES INFORMATIQUES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21" style="position:absolute;left:0;text-align:left;margin-left:-21.7pt;margin-top:2.9pt;width:506.8pt;height:2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CONNAISSANCES INFORMATIQUES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Default="0077655B" w:rsidP="0077655B">
      <w:pPr>
        <w:ind w:left="720"/>
        <w:rPr>
          <w:rFonts w:ascii="Modern No. 20" w:hAnsi="Modern No. 20"/>
          <w:sz w:val="28"/>
          <w:szCs w:val="28"/>
        </w:rPr>
      </w:pPr>
    </w:p>
    <w:p w:rsidR="00E95507" w:rsidRPr="00A650D9" w:rsidRDefault="00E95507" w:rsidP="00E95507">
      <w:pPr>
        <w:rPr>
          <w:rFonts w:ascii="Modern No. 20" w:hAnsi="Modern No. 20"/>
          <w:sz w:val="32"/>
          <w:szCs w:val="28"/>
        </w:rPr>
      </w:pPr>
    </w:p>
    <w:p w:rsidR="0077655B" w:rsidRPr="00EF2599" w:rsidRDefault="0077655B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Maîtrise des logiciels Word, Ex</w:t>
      </w:r>
      <w:r w:rsidR="00F654FE">
        <w:rPr>
          <w:rFonts w:ascii="Modern No. 20" w:hAnsi="Modern No. 20"/>
          <w:sz w:val="28"/>
          <w:szCs w:val="28"/>
        </w:rPr>
        <w:t>cel,</w:t>
      </w:r>
    </w:p>
    <w:p w:rsidR="0077655B" w:rsidRDefault="0077655B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Bonne maîtrise de l’Internet comme outil de travail</w:t>
      </w:r>
      <w:r>
        <w:rPr>
          <w:rFonts w:ascii="Modern No. 20" w:hAnsi="Modern No. 20"/>
          <w:sz w:val="28"/>
          <w:szCs w:val="28"/>
        </w:rPr>
        <w:t>.</w:t>
      </w:r>
    </w:p>
    <w:p w:rsidR="00E95507" w:rsidRPr="00E95507" w:rsidRDefault="005323F6" w:rsidP="00E95507">
      <w:pPr>
        <w:ind w:left="709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50800</wp:posOffset>
                </wp:positionV>
                <wp:extent cx="6436360" cy="339725"/>
                <wp:effectExtent l="11430" t="12700" r="1968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397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CONNAISSANCES LINGUSTIQUES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21" style="position:absolute;left:0;text-align:left;margin-left:-20.1pt;margin-top:4pt;width:506.8pt;height: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CONNAISSANCES LINGUSTIQUES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Default="0077655B" w:rsidP="0077655B">
      <w:pPr>
        <w:rPr>
          <w:rFonts w:ascii="Modern No. 20" w:hAnsi="Modern No. 20"/>
        </w:rPr>
      </w:pPr>
    </w:p>
    <w:p w:rsidR="00E95507" w:rsidRPr="00A650D9" w:rsidRDefault="00E95507" w:rsidP="00A650D9">
      <w:pPr>
        <w:rPr>
          <w:rFonts w:ascii="Modern No. 20" w:hAnsi="Modern No. 20"/>
          <w:sz w:val="28"/>
          <w:szCs w:val="28"/>
        </w:rPr>
      </w:pPr>
    </w:p>
    <w:p w:rsidR="0077655B" w:rsidRPr="00484D53" w:rsidRDefault="0077655B" w:rsidP="00484D53">
      <w:pPr>
        <w:numPr>
          <w:ilvl w:val="0"/>
          <w:numId w:val="4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 xml:space="preserve">Français : parlé, lu et écrit ; </w:t>
      </w:r>
    </w:p>
    <w:p w:rsidR="00E95507" w:rsidRPr="00E95507" w:rsidRDefault="005323F6" w:rsidP="00E95507">
      <w:pPr>
        <w:ind w:left="720"/>
        <w:rPr>
          <w:rFonts w:ascii="Modern No. 20" w:hAnsi="Modern No. 20"/>
          <w:sz w:val="1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12065</wp:posOffset>
                </wp:positionV>
                <wp:extent cx="6436360" cy="351790"/>
                <wp:effectExtent l="6350" t="12065" r="15240" b="266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5179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  <w:shd w:val="clear" w:color="auto" w:fill="99CCFF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AUTRES CONNAISSANCES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21" style="position:absolute;left:0;text-align:left;margin-left:-22.75pt;margin-top:.95pt;width:506.8pt;height: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  <w:shd w:val="clear" w:color="auto" w:fill="99CCFF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AUTRES CONNAISSANCES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EF492F" w:rsidRDefault="0077655B" w:rsidP="0077655B">
      <w:pPr>
        <w:ind w:left="720"/>
        <w:rPr>
          <w:rFonts w:ascii="Modern No. 20" w:hAnsi="Modern No. 20"/>
          <w:sz w:val="20"/>
          <w:szCs w:val="20"/>
        </w:rPr>
      </w:pPr>
    </w:p>
    <w:p w:rsidR="0077655B" w:rsidRPr="00EF492F" w:rsidRDefault="0077655B" w:rsidP="0077655B">
      <w:pPr>
        <w:ind w:left="720"/>
        <w:rPr>
          <w:rFonts w:ascii="Modern No. 20" w:hAnsi="Modern No. 20"/>
          <w:sz w:val="22"/>
          <w:szCs w:val="22"/>
        </w:rPr>
      </w:pPr>
    </w:p>
    <w:p w:rsidR="0077655B" w:rsidRPr="00A650D9" w:rsidRDefault="0077655B" w:rsidP="0077655B">
      <w:pPr>
        <w:rPr>
          <w:sz w:val="8"/>
          <w:szCs w:val="18"/>
          <w:u w:val="single"/>
        </w:rPr>
      </w:pPr>
    </w:p>
    <w:p w:rsidR="00E95507" w:rsidRPr="00E95507" w:rsidRDefault="0077655B" w:rsidP="00E9550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Saisie et impression de documents ;</w:t>
      </w:r>
    </w:p>
    <w:p w:rsidR="0077655B" w:rsidRPr="005A69F7" w:rsidRDefault="009D3C71" w:rsidP="0077655B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215265</wp:posOffset>
                </wp:positionV>
                <wp:extent cx="6436360" cy="390525"/>
                <wp:effectExtent l="6350" t="6350" r="15240" b="317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905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21" style="position:absolute;left:0;text-align:left;margin-left:-17.5pt;margin-top:16.95pt;width:506.8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Default="0077655B" w:rsidP="0077655B"/>
                  </w:txbxContent>
                </v:textbox>
              </v:shape>
            </w:pict>
          </mc:Fallback>
        </mc:AlternateContent>
      </w:r>
      <w:r w:rsidR="0077655B" w:rsidRPr="005A69F7">
        <w:rPr>
          <w:rFonts w:ascii="Modern No. 20" w:hAnsi="Modern No. 20"/>
          <w:sz w:val="28"/>
          <w:szCs w:val="28"/>
        </w:rPr>
        <w:t>Traitement de texte</w:t>
      </w:r>
      <w:r w:rsidRPr="005A69F7">
        <w:rPr>
          <w:rFonts w:ascii="Modern No. 20" w:hAnsi="Modern No. 20"/>
          <w:sz w:val="28"/>
          <w:szCs w:val="28"/>
        </w:rPr>
        <w:t> ;</w:t>
      </w:r>
      <w:r>
        <w:rPr>
          <w:rFonts w:ascii="Modern No. 20" w:hAnsi="Modern No. 20"/>
          <w:sz w:val="28"/>
          <w:szCs w:val="28"/>
        </w:rPr>
        <w:t xml:space="preserve"> Photocopie et scanne de documents.</w:t>
      </w:r>
    </w:p>
    <w:p w:rsidR="0077655B" w:rsidRPr="00484D53" w:rsidRDefault="0077655B" w:rsidP="009D3C71">
      <w:pPr>
        <w:ind w:left="720"/>
        <w:rPr>
          <w:rFonts w:ascii="Modern No. 20" w:hAnsi="Modern No. 20"/>
          <w:sz w:val="28"/>
          <w:szCs w:val="28"/>
        </w:rPr>
      </w:pPr>
    </w:p>
    <w:p w:rsidR="009D3C71" w:rsidRPr="00471F7D" w:rsidRDefault="009D3C71" w:rsidP="009D3C71">
      <w:pPr>
        <w:jc w:val="center"/>
        <w:rPr>
          <w:rFonts w:ascii="Modern No. 20" w:hAnsi="Modern No. 20"/>
          <w:b/>
          <w:sz w:val="32"/>
          <w:szCs w:val="32"/>
          <w:shd w:val="clear" w:color="auto" w:fill="99CCFF"/>
        </w:rPr>
      </w:pPr>
      <w:r w:rsidRPr="009D3C71">
        <w:rPr>
          <w:rFonts w:ascii="Modern No. 20" w:hAnsi="Modern No. 20"/>
          <w:b/>
          <w:sz w:val="32"/>
          <w:szCs w:val="32"/>
        </w:rPr>
        <w:t xml:space="preserve"> </w:t>
      </w:r>
      <w:r w:rsidRPr="00471F7D">
        <w:rPr>
          <w:rFonts w:ascii="Modern No. 20" w:hAnsi="Modern No. 20"/>
          <w:b/>
          <w:sz w:val="32"/>
          <w:szCs w:val="32"/>
        </w:rPr>
        <w:t>DOMAINE DE COMPETENCE</w:t>
      </w:r>
    </w:p>
    <w:p w:rsidR="00E95507" w:rsidRPr="00E95507" w:rsidRDefault="00E95507" w:rsidP="00E95507">
      <w:pPr>
        <w:ind w:left="720"/>
        <w:rPr>
          <w:rFonts w:ascii="Modern No. 20" w:hAnsi="Modern No. 20"/>
          <w:sz w:val="14"/>
          <w:szCs w:val="28"/>
        </w:rPr>
      </w:pPr>
    </w:p>
    <w:p w:rsidR="00E95507" w:rsidRPr="009D3C71" w:rsidRDefault="00A249BD" w:rsidP="009D3C71">
      <w:pPr>
        <w:pStyle w:val="Paragraphedeliste"/>
        <w:numPr>
          <w:ilvl w:val="0"/>
          <w:numId w:val="14"/>
        </w:numPr>
        <w:rPr>
          <w:rFonts w:ascii="Modern No. 20" w:hAnsi="Modern No. 20"/>
          <w:sz w:val="28"/>
          <w:szCs w:val="28"/>
        </w:rPr>
      </w:pPr>
      <w:r w:rsidRPr="009D3C71">
        <w:rPr>
          <w:rFonts w:ascii="Modern No. 20" w:hAnsi="Modern No. 20"/>
          <w:sz w:val="28"/>
          <w:szCs w:val="28"/>
        </w:rPr>
        <w:t>Transit ;</w:t>
      </w:r>
    </w:p>
    <w:p w:rsidR="00E95507" w:rsidRDefault="004A51AC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Secrétariat.</w:t>
      </w:r>
    </w:p>
    <w:p w:rsidR="00E95507" w:rsidRDefault="009D3C71" w:rsidP="00A249BD">
      <w:pPr>
        <w:ind w:left="709"/>
        <w:rPr>
          <w:rFonts w:ascii="Modern No. 20" w:hAnsi="Modern No. 20"/>
          <w:sz w:val="28"/>
          <w:szCs w:val="28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101600</wp:posOffset>
                </wp:positionV>
                <wp:extent cx="6750685" cy="342900"/>
                <wp:effectExtent l="0" t="0" r="4445" b="12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6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55B" w:rsidRPr="006C79FA" w:rsidRDefault="0077655B" w:rsidP="0016554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9FA">
                              <w:rPr>
                                <w:b/>
                                <w:i/>
                                <w:sz w:val="22"/>
                              </w:rPr>
                              <w:t>Nous faisons le serment que les informations contenues dans ce curriculum vitae sont sincères et dignes de foi.</w:t>
                            </w:r>
                          </w:p>
                          <w:p w:rsidR="0077655B" w:rsidRDefault="0077655B" w:rsidP="0077655B">
                            <w:pPr>
                              <w:pStyle w:val="Titre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-27.9pt;margin-top:8pt;width:531.5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" o:allowincell="f" filled="f" stroked="f">
                <v:fill recolor="t" rotate="t" type="tile"/>
                <v:textbox>
                  <w:txbxContent>
                    <w:p w:rsidR="0077655B" w:rsidRPr="006C79FA" w:rsidRDefault="0077655B" w:rsidP="0016554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C79FA">
                        <w:rPr>
                          <w:b/>
                          <w:i/>
                          <w:sz w:val="22"/>
                        </w:rPr>
                        <w:t>Nous faisons le serment que les informations contenues dans ce curriculum vitae sont sincères et dignes de foi.</w:t>
                      </w:r>
                    </w:p>
                    <w:p w:rsidR="0077655B" w:rsidRDefault="0077655B" w:rsidP="0077655B">
                      <w:pPr>
                        <w:pStyle w:val="Titre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E95507" w:rsidSect="002B7EB9">
      <w:headerReference w:type="even" r:id="rId9"/>
      <w:headerReference w:type="default" r:id="rId10"/>
      <w:headerReference w:type="first" r:id="rId11"/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04" w:rsidRDefault="00623904" w:rsidP="002E195E">
      <w:r>
        <w:separator/>
      </w:r>
    </w:p>
  </w:endnote>
  <w:endnote w:type="continuationSeparator" w:id="0">
    <w:p w:rsidR="00623904" w:rsidRDefault="00623904" w:rsidP="002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04" w:rsidRDefault="00623904" w:rsidP="002E195E">
      <w:r>
        <w:separator/>
      </w:r>
    </w:p>
  </w:footnote>
  <w:footnote w:type="continuationSeparator" w:id="0">
    <w:p w:rsidR="00623904" w:rsidRDefault="00623904" w:rsidP="002E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9D3C7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2" o:spid="_x0000_s2049" type="#_x0000_t75" style="position:absolute;margin-left:0;margin-top:0;width:481.75pt;height:318.45pt;z-index:-251656192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9D3C7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3" o:spid="_x0000_s2050" type="#_x0000_t75" style="position:absolute;margin-left:0;margin-top:0;width:481.75pt;height:318.45pt;z-index:-251655168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9D3C7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1" o:spid="_x0000_s2051" type="#_x0000_t75" style="position:absolute;margin-left:0;margin-top:0;width:481.75pt;height:318.45pt;z-index:-251654144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110E05C5"/>
    <w:multiLevelType w:val="hybridMultilevel"/>
    <w:tmpl w:val="4F12D8F8"/>
    <w:lvl w:ilvl="0" w:tplc="0E2E6B6E">
      <w:numFmt w:val="bullet"/>
      <w:lvlText w:val=""/>
      <w:lvlPicBulletId w:val="0"/>
      <w:lvlJc w:val="left"/>
      <w:pPr>
        <w:ind w:left="852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0742D93"/>
    <w:multiLevelType w:val="hybridMultilevel"/>
    <w:tmpl w:val="3FE0F70C"/>
    <w:lvl w:ilvl="0" w:tplc="0E2E6B6E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5470"/>
    <w:multiLevelType w:val="hybridMultilevel"/>
    <w:tmpl w:val="02E208DE"/>
    <w:lvl w:ilvl="0" w:tplc="0E2E6B6E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F3D"/>
    <w:multiLevelType w:val="hybridMultilevel"/>
    <w:tmpl w:val="7A4060D6"/>
    <w:lvl w:ilvl="0" w:tplc="0E2E6B6E">
      <w:numFmt w:val="bullet"/>
      <w:lvlText w:val=""/>
      <w:lvlPicBulletId w:val="0"/>
      <w:lvlJc w:val="left"/>
      <w:pPr>
        <w:ind w:left="732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2DC04C6F"/>
    <w:multiLevelType w:val="hybridMultilevel"/>
    <w:tmpl w:val="081A4C0E"/>
    <w:lvl w:ilvl="0" w:tplc="0E2E6B6E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B4"/>
    <w:multiLevelType w:val="hybridMultilevel"/>
    <w:tmpl w:val="766EF0FA"/>
    <w:lvl w:ilvl="0" w:tplc="0E2E6B6E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6F1A1E"/>
    <w:multiLevelType w:val="hybridMultilevel"/>
    <w:tmpl w:val="6AEC4E26"/>
    <w:lvl w:ilvl="0" w:tplc="0E2E6B6E">
      <w:numFmt w:val="bullet"/>
      <w:lvlText w:val=""/>
      <w:lvlPicBulletId w:val="0"/>
      <w:lvlJc w:val="left"/>
      <w:pPr>
        <w:ind w:left="772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3C181D1A"/>
    <w:multiLevelType w:val="hybridMultilevel"/>
    <w:tmpl w:val="7082BFCE"/>
    <w:lvl w:ilvl="0" w:tplc="0E2E6B6E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A2230"/>
    <w:multiLevelType w:val="hybridMultilevel"/>
    <w:tmpl w:val="A5402A38"/>
    <w:lvl w:ilvl="0" w:tplc="0E2E6B6E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0498"/>
    <w:multiLevelType w:val="hybridMultilevel"/>
    <w:tmpl w:val="6770C6B4"/>
    <w:lvl w:ilvl="0" w:tplc="0E2E6B6E">
      <w:numFmt w:val="bullet"/>
      <w:lvlText w:val=""/>
      <w:lvlPicBulletId w:val="0"/>
      <w:lvlJc w:val="left"/>
      <w:pPr>
        <w:ind w:left="12" w:firstLine="414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53DB502B"/>
    <w:multiLevelType w:val="hybridMultilevel"/>
    <w:tmpl w:val="98BE45FA"/>
    <w:lvl w:ilvl="0" w:tplc="0E2E6B6E">
      <w:numFmt w:val="bullet"/>
      <w:lvlText w:val=""/>
      <w:lvlPicBulletId w:val="0"/>
      <w:lvlJc w:val="left"/>
      <w:pPr>
        <w:ind w:left="855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4131EE6"/>
    <w:multiLevelType w:val="hybridMultilevel"/>
    <w:tmpl w:val="FAE0048E"/>
    <w:lvl w:ilvl="0" w:tplc="0E2E6B6E">
      <w:numFmt w:val="bullet"/>
      <w:lvlText w:val=""/>
      <w:lvlPicBulletId w:val="0"/>
      <w:lvlJc w:val="left"/>
      <w:pPr>
        <w:ind w:left="1431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55113567"/>
    <w:multiLevelType w:val="hybridMultilevel"/>
    <w:tmpl w:val="1C7048AA"/>
    <w:lvl w:ilvl="0" w:tplc="0E2E6B6E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2E3B6F"/>
    <w:multiLevelType w:val="hybridMultilevel"/>
    <w:tmpl w:val="1AC0B30C"/>
    <w:lvl w:ilvl="0" w:tplc="0E2E6B6E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F6"/>
    <w:rsid w:val="000B2629"/>
    <w:rsid w:val="000C4622"/>
    <w:rsid w:val="000D3F88"/>
    <w:rsid w:val="00165540"/>
    <w:rsid w:val="00213B3C"/>
    <w:rsid w:val="00213D5C"/>
    <w:rsid w:val="00240022"/>
    <w:rsid w:val="002E195E"/>
    <w:rsid w:val="00484D53"/>
    <w:rsid w:val="004A51AC"/>
    <w:rsid w:val="005323F6"/>
    <w:rsid w:val="00623904"/>
    <w:rsid w:val="006876A7"/>
    <w:rsid w:val="006A4664"/>
    <w:rsid w:val="006B6651"/>
    <w:rsid w:val="0077655B"/>
    <w:rsid w:val="007E5196"/>
    <w:rsid w:val="0082722A"/>
    <w:rsid w:val="0083309F"/>
    <w:rsid w:val="008B790D"/>
    <w:rsid w:val="00934244"/>
    <w:rsid w:val="009D3C71"/>
    <w:rsid w:val="00A23103"/>
    <w:rsid w:val="00A249BD"/>
    <w:rsid w:val="00A265C2"/>
    <w:rsid w:val="00A650D9"/>
    <w:rsid w:val="00B736AD"/>
    <w:rsid w:val="00BB3C73"/>
    <w:rsid w:val="00BC66F0"/>
    <w:rsid w:val="00E3049F"/>
    <w:rsid w:val="00E5410B"/>
    <w:rsid w:val="00E95507"/>
    <w:rsid w:val="00EF1A99"/>
    <w:rsid w:val="00F654FE"/>
    <w:rsid w:val="00F9588D"/>
    <w:rsid w:val="00F97F14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637221"/>
  <w15:docId w15:val="{65E82249-2EA1-4220-9ACE-E3FAFBF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7655B"/>
    <w:pPr>
      <w:keepNext/>
      <w:outlineLvl w:val="2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655B"/>
    <w:rPr>
      <w:rFonts w:ascii="Times New Roman" w:eastAsia="Times New Roman" w:hAnsi="Times New Roman" w:cs="Times New Roman"/>
      <w:b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765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6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765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7F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C7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maraka8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TEC3\Desktop\document%20AKA\CV%20AKA%2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AKA 2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BITEC3</dc:creator>
  <cp:lastModifiedBy>SOSB05</cp:lastModifiedBy>
  <cp:revision>2</cp:revision>
  <dcterms:created xsi:type="dcterms:W3CDTF">2022-08-31T09:21:00Z</dcterms:created>
  <dcterms:modified xsi:type="dcterms:W3CDTF">2022-08-31T09:21:00Z</dcterms:modified>
</cp:coreProperties>
</file>